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085"/>
        <w:gridCol w:w="6769"/>
      </w:tblGrid>
      <w:tr w:rsidR="00D454E0" w:rsidRPr="00E963EF" w14:paraId="41D14FAE" w14:textId="77777777" w:rsidTr="004B2886">
        <w:trPr>
          <w:trHeight w:val="855"/>
        </w:trPr>
        <w:tc>
          <w:tcPr>
            <w:tcW w:w="3085" w:type="dxa"/>
            <w:shd w:val="clear" w:color="auto" w:fill="auto"/>
            <w:vAlign w:val="center"/>
          </w:tcPr>
          <w:p w14:paraId="135CC938" w14:textId="77777777" w:rsidR="00D454E0" w:rsidRPr="00E963EF" w:rsidRDefault="004B2886" w:rsidP="00D454E0">
            <w:pPr>
              <w:pStyle w:val="BodyText"/>
              <w:pageBreakBefore/>
              <w:spacing w:after="0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noProof/>
                <w:lang w:val="en-GB"/>
              </w:rPr>
              <w:drawing>
                <wp:anchor distT="0" distB="0" distL="114300" distR="114300" simplePos="0" relativeHeight="251657728" behindDoc="0" locked="0" layoutInCell="1" allowOverlap="1" wp14:anchorId="76C93FD5" wp14:editId="21A2D387">
                  <wp:simplePos x="0" y="0"/>
                  <wp:positionH relativeFrom="margin">
                    <wp:posOffset>4445</wp:posOffset>
                  </wp:positionH>
                  <wp:positionV relativeFrom="margin">
                    <wp:posOffset>45720</wp:posOffset>
                  </wp:positionV>
                  <wp:extent cx="1581150" cy="419100"/>
                  <wp:effectExtent l="0" t="0" r="0" b="0"/>
                  <wp:wrapSquare wrapText="bothSides"/>
                  <wp:docPr id="2" name="Picture 2" descr="WHO-FR-C-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HO-FR-C-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54E0" w:rsidRPr="00E963EF">
              <w:rPr>
                <w:rFonts w:ascii="Arial" w:hAnsi="Arial" w:cs="Arial"/>
                <w:b/>
                <w:bCs/>
              </w:rPr>
              <w:br w:type="page"/>
            </w:r>
          </w:p>
        </w:tc>
        <w:tc>
          <w:tcPr>
            <w:tcW w:w="6769" w:type="dxa"/>
            <w:shd w:val="clear" w:color="auto" w:fill="auto"/>
          </w:tcPr>
          <w:p w14:paraId="69A032FF" w14:textId="77777777" w:rsidR="00D454E0" w:rsidRPr="00E963EF" w:rsidRDefault="00D454E0" w:rsidP="00CB6837">
            <w:pPr>
              <w:pStyle w:val="BodyText"/>
              <w:spacing w:after="0"/>
              <w:ind w:left="176"/>
              <w:jc w:val="center"/>
              <w:rPr>
                <w:rFonts w:ascii="Arial" w:hAnsi="Arial" w:cs="Arial"/>
                <w:sz w:val="38"/>
                <w:szCs w:val="38"/>
                <w:lang w:val="fr-CH"/>
              </w:rPr>
            </w:pPr>
            <w:r w:rsidRPr="00E963EF">
              <w:rPr>
                <w:rFonts w:ascii="Arial" w:hAnsi="Arial" w:cs="Arial"/>
                <w:b/>
                <w:bCs/>
                <w:sz w:val="38"/>
                <w:szCs w:val="38"/>
              </w:rPr>
              <w:t>DÉSIGNATION, CHANGEMENT</w:t>
            </w:r>
            <w:r w:rsidR="00CB6837" w:rsidRPr="00E963EF">
              <w:rPr>
                <w:rFonts w:ascii="Arial" w:hAnsi="Arial" w:cs="Arial"/>
                <w:b/>
                <w:bCs/>
                <w:sz w:val="38"/>
                <w:szCs w:val="38"/>
              </w:rPr>
              <w:t xml:space="preserve"> </w:t>
            </w:r>
            <w:r w:rsidRPr="00E963EF">
              <w:rPr>
                <w:rFonts w:ascii="Arial" w:hAnsi="Arial" w:cs="Arial"/>
                <w:b/>
                <w:bCs/>
                <w:sz w:val="38"/>
                <w:szCs w:val="38"/>
              </w:rPr>
              <w:t>OU RÉVOCATION DE BÉNÉFICIAIRES</w:t>
            </w:r>
          </w:p>
        </w:tc>
      </w:tr>
    </w:tbl>
    <w:p w14:paraId="15EAA765" w14:textId="77777777" w:rsidR="007A30A4" w:rsidRPr="000C4ECD" w:rsidRDefault="00CB6837" w:rsidP="00D454E0">
      <w:pPr>
        <w:pStyle w:val="BodyText"/>
        <w:spacing w:before="40" w:after="40"/>
        <w:jc w:val="left"/>
        <w:rPr>
          <w:rFonts w:ascii="Arial" w:hAnsi="Arial" w:cs="Arial"/>
          <w:b/>
          <w:bCs/>
          <w:i/>
          <w:iCs/>
          <w:sz w:val="18"/>
          <w:szCs w:val="18"/>
          <w:lang w:val="fr-CH"/>
        </w:rPr>
      </w:pPr>
      <w:r w:rsidRPr="000C4ECD">
        <w:rPr>
          <w:rFonts w:ascii="Arial" w:hAnsi="Arial" w:cs="Arial"/>
          <w:b/>
          <w:bCs/>
          <w:i/>
          <w:iCs/>
          <w:sz w:val="18"/>
          <w:szCs w:val="18"/>
          <w:lang w:val="fr-CH"/>
        </w:rPr>
        <w:t>Instructions –</w:t>
      </w:r>
      <w:r w:rsidR="00D454E0" w:rsidRPr="000C4ECD">
        <w:rPr>
          <w:rFonts w:ascii="Arial" w:hAnsi="Arial" w:cs="Arial"/>
          <w:b/>
          <w:bCs/>
          <w:i/>
          <w:iCs/>
          <w:sz w:val="18"/>
          <w:szCs w:val="18"/>
          <w:lang w:val="fr-CH"/>
        </w:rPr>
        <w:t xml:space="preserve"> </w:t>
      </w:r>
      <w:r w:rsidR="009612D7" w:rsidRPr="000C4ECD">
        <w:rPr>
          <w:rFonts w:ascii="Arial" w:hAnsi="Arial" w:cs="Arial"/>
          <w:b/>
          <w:bCs/>
          <w:i/>
          <w:iCs/>
          <w:sz w:val="18"/>
          <w:szCs w:val="18"/>
          <w:lang w:val="fr-CH"/>
        </w:rPr>
        <w:t>Veuillez remplir le présent formulaire, le signer en bonne et due forme en présence d’un témoin</w:t>
      </w:r>
      <w:r w:rsidR="009612D7" w:rsidRPr="000C4ECD">
        <w:rPr>
          <w:rFonts w:ascii="Arial" w:hAnsi="Arial" w:cs="Arial"/>
          <w:i/>
          <w:iCs/>
          <w:sz w:val="18"/>
          <w:szCs w:val="18"/>
          <w:lang w:val="fr-CH"/>
        </w:rPr>
        <w:t xml:space="preserve"> </w:t>
      </w:r>
      <w:r w:rsidR="00E54EA7" w:rsidRPr="000C4ECD">
        <w:rPr>
          <w:rFonts w:ascii="Arial" w:hAnsi="Arial" w:cs="Arial"/>
          <w:b/>
          <w:bCs/>
          <w:i/>
          <w:iCs/>
          <w:sz w:val="18"/>
          <w:szCs w:val="18"/>
          <w:lang w:val="fr-CH"/>
        </w:rPr>
        <w:t>n’ayant aucun intérêt financier</w:t>
      </w:r>
      <w:r w:rsidR="00E54EA7" w:rsidRPr="000C4ECD">
        <w:rPr>
          <w:rFonts w:ascii="Arial" w:hAnsi="Arial" w:cs="Arial"/>
          <w:i/>
          <w:iCs/>
          <w:sz w:val="18"/>
          <w:szCs w:val="18"/>
          <w:lang w:val="fr-CH"/>
        </w:rPr>
        <w:t xml:space="preserve"> </w:t>
      </w:r>
      <w:r w:rsidRPr="000C4ECD">
        <w:rPr>
          <w:rFonts w:ascii="Arial" w:hAnsi="Arial" w:cs="Arial"/>
          <w:b/>
          <w:bCs/>
          <w:i/>
          <w:iCs/>
          <w:sz w:val="18"/>
          <w:szCs w:val="18"/>
          <w:lang w:val="fr-CH"/>
        </w:rPr>
        <w:t>en la matière.</w:t>
      </w:r>
    </w:p>
    <w:p w14:paraId="662497B8" w14:textId="77777777" w:rsidR="007A30A4" w:rsidRPr="000C4ECD" w:rsidRDefault="007A30A4" w:rsidP="00D454E0">
      <w:pPr>
        <w:pStyle w:val="BodyText"/>
        <w:spacing w:before="40" w:after="40"/>
        <w:jc w:val="left"/>
        <w:rPr>
          <w:rFonts w:ascii="Arial" w:hAnsi="Arial" w:cs="Arial"/>
          <w:i/>
          <w:iCs/>
          <w:sz w:val="18"/>
          <w:szCs w:val="18"/>
          <w:lang w:val="fr-CH"/>
        </w:rPr>
      </w:pPr>
      <w:r w:rsidRPr="000C4ECD">
        <w:rPr>
          <w:rFonts w:ascii="Arial" w:hAnsi="Arial" w:cs="Arial"/>
          <w:b/>
          <w:bCs/>
          <w:i/>
          <w:iCs/>
          <w:sz w:val="18"/>
          <w:szCs w:val="18"/>
          <w:lang w:val="fr-CH"/>
        </w:rPr>
        <w:t>Candidats en cours de recrutement</w:t>
      </w:r>
      <w:r w:rsidR="00CB6837" w:rsidRPr="000C4ECD">
        <w:rPr>
          <w:rFonts w:ascii="Arial" w:hAnsi="Arial" w:cs="Arial"/>
          <w:b/>
          <w:bCs/>
          <w:i/>
          <w:iCs/>
          <w:sz w:val="18"/>
          <w:szCs w:val="18"/>
          <w:lang w:val="fr-CH"/>
        </w:rPr>
        <w:t xml:space="preserve"> – </w:t>
      </w:r>
      <w:r w:rsidR="00CB6837" w:rsidRPr="000C4ECD">
        <w:rPr>
          <w:rFonts w:ascii="Arial" w:hAnsi="Arial" w:cs="Arial"/>
          <w:bCs/>
          <w:i/>
          <w:iCs/>
          <w:sz w:val="18"/>
          <w:szCs w:val="18"/>
          <w:lang w:val="fr-CH"/>
        </w:rPr>
        <w:t>V</w:t>
      </w:r>
      <w:r w:rsidRPr="000C4ECD">
        <w:rPr>
          <w:rFonts w:ascii="Arial" w:hAnsi="Arial" w:cs="Arial"/>
          <w:i/>
          <w:iCs/>
          <w:sz w:val="18"/>
          <w:szCs w:val="18"/>
          <w:lang w:val="fr-CH"/>
        </w:rPr>
        <w:t>euillez télécharger le formulaire signé en présence d’un témoin sur le portail de recrutement</w:t>
      </w:r>
      <w:r w:rsidR="00CB6837" w:rsidRPr="000C4ECD">
        <w:rPr>
          <w:rFonts w:ascii="Arial" w:hAnsi="Arial" w:cs="Arial"/>
          <w:i/>
          <w:iCs/>
          <w:sz w:val="18"/>
          <w:szCs w:val="18"/>
          <w:lang w:val="fr-CH"/>
        </w:rPr>
        <w:t>.</w:t>
      </w:r>
    </w:p>
    <w:p w14:paraId="24DD595E" w14:textId="77777777" w:rsidR="009612D7" w:rsidRPr="009E2594" w:rsidRDefault="007A30A4" w:rsidP="000C4ECD">
      <w:pPr>
        <w:pStyle w:val="BodyText"/>
        <w:spacing w:before="40" w:after="40"/>
        <w:rPr>
          <w:rFonts w:ascii="Arial" w:hAnsi="Arial" w:cs="Arial"/>
          <w:bCs/>
          <w:i/>
          <w:iCs/>
          <w:sz w:val="18"/>
          <w:szCs w:val="18"/>
          <w:lang w:val="fr-CH"/>
        </w:rPr>
      </w:pPr>
      <w:r w:rsidRPr="000C4ECD">
        <w:rPr>
          <w:rFonts w:ascii="Arial" w:hAnsi="Arial" w:cs="Arial"/>
          <w:b/>
          <w:bCs/>
          <w:i/>
          <w:iCs/>
          <w:sz w:val="18"/>
          <w:szCs w:val="18"/>
          <w:lang w:val="fr-CH"/>
        </w:rPr>
        <w:t>Membres du personnel/consultants</w:t>
      </w:r>
      <w:r w:rsidR="00CB6837" w:rsidRPr="000C4ECD">
        <w:rPr>
          <w:rFonts w:ascii="Arial" w:hAnsi="Arial" w:cs="Arial"/>
          <w:b/>
          <w:bCs/>
          <w:i/>
          <w:iCs/>
          <w:sz w:val="18"/>
          <w:szCs w:val="18"/>
          <w:lang w:val="fr-CH"/>
        </w:rPr>
        <w:t xml:space="preserve"> –</w:t>
      </w:r>
      <w:r w:rsidRPr="000C4ECD">
        <w:rPr>
          <w:rFonts w:ascii="Arial" w:hAnsi="Arial" w:cs="Arial"/>
          <w:i/>
          <w:iCs/>
          <w:sz w:val="18"/>
          <w:szCs w:val="18"/>
          <w:lang w:val="fr-CH"/>
        </w:rPr>
        <w:t xml:space="preserve"> </w:t>
      </w:r>
      <w:r w:rsidR="009612D7" w:rsidRPr="000C4ECD">
        <w:rPr>
          <w:rFonts w:ascii="Arial" w:hAnsi="Arial" w:cs="Arial"/>
          <w:i/>
          <w:iCs/>
          <w:sz w:val="18"/>
          <w:szCs w:val="18"/>
          <w:lang w:val="fr-CH"/>
        </w:rPr>
        <w:t xml:space="preserve">Vous pouvez modifier </w:t>
      </w:r>
      <w:r w:rsidR="001F53C9" w:rsidRPr="000C4ECD">
        <w:rPr>
          <w:rFonts w:ascii="Arial" w:hAnsi="Arial" w:cs="Arial"/>
          <w:i/>
          <w:iCs/>
          <w:sz w:val="18"/>
          <w:szCs w:val="18"/>
          <w:lang w:val="fr-CH"/>
        </w:rPr>
        <w:t xml:space="preserve">ou révoquer </w:t>
      </w:r>
      <w:r w:rsidR="009612D7" w:rsidRPr="000C4ECD">
        <w:rPr>
          <w:rFonts w:ascii="Arial" w:hAnsi="Arial" w:cs="Arial"/>
          <w:i/>
          <w:iCs/>
          <w:sz w:val="18"/>
          <w:szCs w:val="18"/>
          <w:lang w:val="fr-CH"/>
        </w:rPr>
        <w:t xml:space="preserve">la désignation des bénéficiaires à tout moment </w:t>
      </w:r>
      <w:r w:rsidRPr="000C4ECD">
        <w:rPr>
          <w:rFonts w:ascii="Arial" w:hAnsi="Arial" w:cs="Arial"/>
          <w:i/>
          <w:iCs/>
          <w:sz w:val="18"/>
          <w:szCs w:val="18"/>
          <w:lang w:val="fr-CH"/>
        </w:rPr>
        <w:t xml:space="preserve">en cours d’emploi </w:t>
      </w:r>
      <w:r w:rsidR="009612D7" w:rsidRPr="000C4ECD">
        <w:rPr>
          <w:rFonts w:ascii="Arial" w:hAnsi="Arial" w:cs="Arial"/>
          <w:i/>
          <w:iCs/>
          <w:sz w:val="18"/>
          <w:szCs w:val="18"/>
          <w:lang w:val="fr-CH"/>
        </w:rPr>
        <w:t>en remplissant un nouveau formulaire qui annulera et remplacera le précédent.</w:t>
      </w:r>
      <w:r w:rsidRPr="000C4ECD">
        <w:rPr>
          <w:rFonts w:ascii="Arial" w:hAnsi="Arial" w:cs="Arial"/>
          <w:i/>
          <w:iCs/>
          <w:sz w:val="18"/>
          <w:szCs w:val="18"/>
          <w:lang w:val="fr-CH"/>
        </w:rPr>
        <w:t xml:space="preserve"> Les membres du personnel devront télécharger le nouveau formulaire en utilisant la fonction </w:t>
      </w:r>
      <w:r w:rsidRPr="000C4ECD">
        <w:rPr>
          <w:rFonts w:ascii="Arial" w:hAnsi="Arial" w:cs="Arial"/>
          <w:i/>
          <w:iCs/>
          <w:sz w:val="18"/>
          <w:szCs w:val="18"/>
        </w:rPr>
        <w:t>« </w:t>
      </w:r>
      <w:proofErr w:type="spellStart"/>
      <w:r w:rsidRPr="000C4ECD">
        <w:rPr>
          <w:rFonts w:ascii="Arial" w:hAnsi="Arial" w:cs="Arial"/>
          <w:bCs/>
          <w:i/>
          <w:iCs/>
          <w:sz w:val="18"/>
          <w:szCs w:val="18"/>
        </w:rPr>
        <w:t>employee</w:t>
      </w:r>
      <w:proofErr w:type="spellEnd"/>
      <w:r w:rsidRPr="000C4ECD">
        <w:rPr>
          <w:rFonts w:ascii="Arial" w:hAnsi="Arial" w:cs="Arial"/>
          <w:bCs/>
          <w:i/>
          <w:iCs/>
          <w:sz w:val="18"/>
          <w:szCs w:val="18"/>
        </w:rPr>
        <w:t xml:space="preserve"> self-service-</w:t>
      </w:r>
      <w:proofErr w:type="spellStart"/>
      <w:r w:rsidRPr="000C4ECD">
        <w:rPr>
          <w:rFonts w:ascii="Arial" w:hAnsi="Arial" w:cs="Arial"/>
          <w:bCs/>
          <w:i/>
          <w:iCs/>
          <w:sz w:val="18"/>
          <w:szCs w:val="18"/>
        </w:rPr>
        <w:t>Add</w:t>
      </w:r>
      <w:proofErr w:type="spellEnd"/>
      <w:r w:rsidRPr="000C4ECD">
        <w:rPr>
          <w:rFonts w:ascii="Arial" w:hAnsi="Arial" w:cs="Arial"/>
          <w:bCs/>
          <w:i/>
          <w:iCs/>
          <w:sz w:val="18"/>
          <w:szCs w:val="18"/>
        </w:rPr>
        <w:t>/</w:t>
      </w:r>
      <w:proofErr w:type="spellStart"/>
      <w:r w:rsidRPr="000C4ECD">
        <w:rPr>
          <w:rFonts w:ascii="Arial" w:hAnsi="Arial" w:cs="Arial"/>
          <w:bCs/>
          <w:i/>
          <w:iCs/>
          <w:sz w:val="18"/>
          <w:szCs w:val="18"/>
        </w:rPr>
        <w:t>Modify</w:t>
      </w:r>
      <w:proofErr w:type="spellEnd"/>
      <w:r w:rsidRPr="000C4ECD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proofErr w:type="spellStart"/>
      <w:r w:rsidRPr="000C4ECD">
        <w:rPr>
          <w:rFonts w:ascii="Arial" w:hAnsi="Arial" w:cs="Arial"/>
          <w:bCs/>
          <w:i/>
          <w:iCs/>
          <w:sz w:val="18"/>
          <w:szCs w:val="18"/>
        </w:rPr>
        <w:t>my</w:t>
      </w:r>
      <w:proofErr w:type="spellEnd"/>
      <w:r w:rsidRPr="000C4ECD">
        <w:rPr>
          <w:rFonts w:ascii="Arial" w:hAnsi="Arial" w:cs="Arial"/>
          <w:bCs/>
          <w:i/>
          <w:iCs/>
          <w:sz w:val="18"/>
          <w:szCs w:val="18"/>
        </w:rPr>
        <w:t xml:space="preserve"> WHO </w:t>
      </w:r>
      <w:proofErr w:type="spellStart"/>
      <w:r w:rsidRPr="000C4ECD">
        <w:rPr>
          <w:rFonts w:ascii="Arial" w:hAnsi="Arial" w:cs="Arial"/>
          <w:bCs/>
          <w:i/>
          <w:iCs/>
          <w:sz w:val="18"/>
          <w:szCs w:val="18"/>
        </w:rPr>
        <w:t>Beneficiaries</w:t>
      </w:r>
      <w:proofErr w:type="spellEnd"/>
      <w:r w:rsidRPr="000C4ECD">
        <w:rPr>
          <w:rFonts w:ascii="Arial" w:hAnsi="Arial" w:cs="Arial"/>
          <w:bCs/>
          <w:i/>
          <w:iCs/>
          <w:sz w:val="18"/>
          <w:szCs w:val="18"/>
        </w:rPr>
        <w:t xml:space="preserve"> » </w:t>
      </w:r>
      <w:r w:rsidRPr="009E2594">
        <w:rPr>
          <w:rFonts w:ascii="Arial" w:hAnsi="Arial" w:cs="Arial"/>
          <w:bCs/>
          <w:i/>
          <w:iCs/>
          <w:sz w:val="18"/>
          <w:szCs w:val="18"/>
          <w:lang w:val="fr-CH"/>
        </w:rPr>
        <w:t>dans le GSM.</w:t>
      </w:r>
    </w:p>
    <w:p w14:paraId="5ABA37B9" w14:textId="77777777" w:rsidR="001F53C9" w:rsidRPr="006F1C70" w:rsidRDefault="001F53C9" w:rsidP="00D454E0">
      <w:pPr>
        <w:pStyle w:val="BodyText"/>
        <w:spacing w:after="0"/>
        <w:jc w:val="left"/>
        <w:rPr>
          <w:rFonts w:ascii="Arial" w:hAnsi="Arial" w:cs="Arial"/>
          <w:i/>
          <w:iCs/>
          <w:sz w:val="18"/>
          <w:szCs w:val="18"/>
          <w:lang w:val="fr-CH"/>
        </w:rPr>
      </w:pPr>
    </w:p>
    <w:tbl>
      <w:tblPr>
        <w:tblW w:w="10022" w:type="dxa"/>
        <w:tblLook w:val="01E0" w:firstRow="1" w:lastRow="1" w:firstColumn="1" w:lastColumn="1" w:noHBand="0" w:noVBand="0"/>
      </w:tblPr>
      <w:tblGrid>
        <w:gridCol w:w="1466"/>
        <w:gridCol w:w="4312"/>
        <w:gridCol w:w="567"/>
        <w:gridCol w:w="860"/>
        <w:gridCol w:w="2817"/>
      </w:tblGrid>
      <w:tr w:rsidR="00261B6E" w:rsidRPr="006F1C70" w14:paraId="651383EF" w14:textId="77777777" w:rsidTr="00261B6E">
        <w:trPr>
          <w:trHeight w:val="186"/>
        </w:trPr>
        <w:tc>
          <w:tcPr>
            <w:tcW w:w="5778" w:type="dxa"/>
            <w:gridSpan w:val="2"/>
            <w:shd w:val="clear" w:color="auto" w:fill="auto"/>
          </w:tcPr>
          <w:p w14:paraId="34F8A679" w14:textId="77777777" w:rsidR="00261B6E" w:rsidRPr="006F1C70" w:rsidRDefault="00261B6E" w:rsidP="00261B6E">
            <w:pPr>
              <w:pStyle w:val="BodyText"/>
              <w:spacing w:after="0"/>
              <w:jc w:val="lef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t>Je soussigné(e),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0"/>
          </w:p>
        </w:tc>
        <w:tc>
          <w:tcPr>
            <w:tcW w:w="567" w:type="dxa"/>
            <w:shd w:val="clear" w:color="auto" w:fill="auto"/>
          </w:tcPr>
          <w:p w14:paraId="421749DF" w14:textId="77777777" w:rsidR="00261B6E" w:rsidRPr="006F1C70" w:rsidRDefault="00261B6E" w:rsidP="00261B6E">
            <w:pPr>
              <w:pStyle w:val="BodyText"/>
              <w:spacing w:after="0"/>
              <w:jc w:val="left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677" w:type="dxa"/>
            <w:gridSpan w:val="2"/>
            <w:shd w:val="clear" w:color="auto" w:fill="auto"/>
          </w:tcPr>
          <w:p w14:paraId="1279C8A8" w14:textId="77777777" w:rsidR="00261B6E" w:rsidRPr="006F1C70" w:rsidRDefault="00261B6E" w:rsidP="00261B6E">
            <w:pPr>
              <w:pStyle w:val="BodyText"/>
              <w:spacing w:after="0"/>
              <w:jc w:val="lef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t>Né(e) le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bookmarkStart w:id="1" w:name="Text3"/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1"/>
          </w:p>
        </w:tc>
      </w:tr>
      <w:tr w:rsidR="00261B6E" w:rsidRPr="006F1C70" w14:paraId="193D3399" w14:textId="77777777" w:rsidTr="00A60DA5">
        <w:tc>
          <w:tcPr>
            <w:tcW w:w="1466" w:type="dxa"/>
            <w:shd w:val="clear" w:color="auto" w:fill="auto"/>
          </w:tcPr>
          <w:p w14:paraId="38B95CCA" w14:textId="77777777" w:rsidR="00261B6E" w:rsidRPr="006F1C70" w:rsidRDefault="00261B6E" w:rsidP="006F1C70">
            <w:pPr>
              <w:pStyle w:val="BodyText"/>
              <w:spacing w:before="40" w:after="8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4312" w:type="dxa"/>
            <w:tcBorders>
              <w:top w:val="single" w:sz="8" w:space="0" w:color="4F81BD"/>
            </w:tcBorders>
            <w:shd w:val="clear" w:color="auto" w:fill="auto"/>
          </w:tcPr>
          <w:p w14:paraId="3A29799D" w14:textId="77777777" w:rsidR="00261B6E" w:rsidRPr="006F1C70" w:rsidRDefault="00261B6E" w:rsidP="006F1C70">
            <w:pPr>
              <w:pStyle w:val="BodyText"/>
              <w:spacing w:before="40" w:after="8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(Prénom, nom de famille)</w:t>
            </w:r>
          </w:p>
        </w:tc>
        <w:tc>
          <w:tcPr>
            <w:tcW w:w="567" w:type="dxa"/>
            <w:shd w:val="clear" w:color="auto" w:fill="auto"/>
          </w:tcPr>
          <w:p w14:paraId="642B59C5" w14:textId="77777777" w:rsidR="00261B6E" w:rsidRPr="006F1C70" w:rsidRDefault="00261B6E" w:rsidP="006F1C70">
            <w:pPr>
              <w:pStyle w:val="BodyText"/>
              <w:spacing w:before="40" w:after="8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860" w:type="dxa"/>
            <w:shd w:val="clear" w:color="auto" w:fill="auto"/>
          </w:tcPr>
          <w:p w14:paraId="6E1FBD52" w14:textId="77777777" w:rsidR="00261B6E" w:rsidRPr="006F1C70" w:rsidRDefault="00261B6E" w:rsidP="006F1C70">
            <w:pPr>
              <w:pStyle w:val="BodyText"/>
              <w:spacing w:before="40" w:after="8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817" w:type="dxa"/>
            <w:tcBorders>
              <w:top w:val="single" w:sz="8" w:space="0" w:color="4F81BD"/>
            </w:tcBorders>
            <w:shd w:val="clear" w:color="auto" w:fill="auto"/>
          </w:tcPr>
          <w:p w14:paraId="52AEDC10" w14:textId="77777777" w:rsidR="00261B6E" w:rsidRPr="006F1C70" w:rsidRDefault="00261B6E" w:rsidP="006F1C70">
            <w:pPr>
              <w:pStyle w:val="BodyText"/>
              <w:spacing w:before="40" w:after="8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(jour, mois, année)</w:t>
            </w:r>
          </w:p>
        </w:tc>
      </w:tr>
    </w:tbl>
    <w:p w14:paraId="5BF129A1" w14:textId="77777777" w:rsidR="006D6BFB" w:rsidRPr="000C4ECD" w:rsidRDefault="007A30A4" w:rsidP="000C4ECD">
      <w:pPr>
        <w:pStyle w:val="BodyText"/>
        <w:spacing w:after="0"/>
        <w:rPr>
          <w:rFonts w:ascii="Arial" w:hAnsi="Arial" w:cs="Arial"/>
          <w:b/>
          <w:bCs/>
          <w:sz w:val="18"/>
          <w:szCs w:val="18"/>
          <w:lang w:val="fr-CH"/>
        </w:rPr>
      </w:pPr>
      <w:r w:rsidRPr="000C4ECD">
        <w:rPr>
          <w:rFonts w:ascii="Arial" w:hAnsi="Arial" w:cs="Arial"/>
          <w:b/>
          <w:bCs/>
          <w:sz w:val="18"/>
          <w:szCs w:val="18"/>
          <w:lang w:val="fr-CH"/>
        </w:rPr>
        <w:t>Membre</w:t>
      </w:r>
      <w:r w:rsidR="00CB6837" w:rsidRPr="000C4ECD">
        <w:rPr>
          <w:rFonts w:ascii="Arial" w:hAnsi="Arial" w:cs="Arial"/>
          <w:b/>
          <w:bCs/>
          <w:sz w:val="18"/>
          <w:szCs w:val="18"/>
          <w:lang w:val="fr-CH"/>
        </w:rPr>
        <w:t xml:space="preserve"> du personnel titulaire</w:t>
      </w:r>
      <w:r w:rsidRPr="000C4ECD">
        <w:rPr>
          <w:rFonts w:ascii="Arial" w:hAnsi="Arial" w:cs="Arial"/>
          <w:b/>
          <w:bCs/>
          <w:sz w:val="18"/>
          <w:szCs w:val="18"/>
          <w:lang w:val="fr-CH"/>
        </w:rPr>
        <w:t xml:space="preserve"> de contrat</w:t>
      </w:r>
      <w:r w:rsidR="005C0AF8" w:rsidRPr="000C4ECD">
        <w:rPr>
          <w:rFonts w:ascii="Arial" w:hAnsi="Arial" w:cs="Arial"/>
          <w:b/>
          <w:bCs/>
          <w:sz w:val="18"/>
          <w:szCs w:val="18"/>
          <w:lang w:val="fr-CH"/>
        </w:rPr>
        <w:t>s</w:t>
      </w:r>
      <w:r w:rsidRPr="000C4ECD">
        <w:rPr>
          <w:rFonts w:ascii="Arial" w:hAnsi="Arial" w:cs="Arial"/>
          <w:b/>
          <w:bCs/>
          <w:sz w:val="18"/>
          <w:szCs w:val="18"/>
          <w:lang w:val="fr-CH"/>
        </w:rPr>
        <w:t xml:space="preserve"> à durée déterminée/</w:t>
      </w:r>
      <w:r w:rsidR="005C0AF8" w:rsidRPr="000C4ECD">
        <w:rPr>
          <w:rFonts w:ascii="Arial" w:hAnsi="Arial" w:cs="Arial"/>
          <w:b/>
          <w:bCs/>
          <w:sz w:val="18"/>
          <w:szCs w:val="18"/>
          <w:lang w:val="fr-CH"/>
        </w:rPr>
        <w:t>contrats temporaires</w:t>
      </w:r>
    </w:p>
    <w:p w14:paraId="4DD6F668" w14:textId="77777777" w:rsidR="009612D7" w:rsidRPr="000C4ECD" w:rsidRDefault="009612D7" w:rsidP="000C4ECD">
      <w:pPr>
        <w:pStyle w:val="BodyText"/>
        <w:spacing w:after="80"/>
        <w:rPr>
          <w:rFonts w:ascii="Arial" w:hAnsi="Arial" w:cs="Arial"/>
          <w:sz w:val="18"/>
          <w:szCs w:val="18"/>
          <w:lang w:val="fr-CH"/>
        </w:rPr>
      </w:pPr>
      <w:r w:rsidRPr="000C4ECD">
        <w:rPr>
          <w:rFonts w:ascii="Arial" w:hAnsi="Arial" w:cs="Arial"/>
          <w:sz w:val="18"/>
          <w:szCs w:val="18"/>
          <w:lang w:val="fr-CH"/>
        </w:rPr>
        <w:t xml:space="preserve">désigne par la présente, sans conditions, la (les) personne(s) indiquée(s) ci-après comme mon (mes) </w:t>
      </w:r>
      <w:r w:rsidRPr="000C4ECD">
        <w:rPr>
          <w:rFonts w:ascii="Arial" w:hAnsi="Arial" w:cs="Arial"/>
          <w:b/>
          <w:bCs/>
          <w:sz w:val="18"/>
          <w:szCs w:val="18"/>
          <w:lang w:val="fr-CH"/>
        </w:rPr>
        <w:t xml:space="preserve">bénéficiaire(s) </w:t>
      </w:r>
      <w:r w:rsidRPr="000C4ECD">
        <w:rPr>
          <w:rFonts w:ascii="Arial" w:hAnsi="Arial" w:cs="Arial"/>
          <w:sz w:val="18"/>
          <w:szCs w:val="18"/>
          <w:lang w:val="fr-CH"/>
        </w:rPr>
        <w:t xml:space="preserve">au titre de l’article 495 du Règlement du </w:t>
      </w:r>
      <w:r w:rsidR="00CB6837" w:rsidRPr="000C4ECD">
        <w:rPr>
          <w:rFonts w:ascii="Arial" w:hAnsi="Arial" w:cs="Arial"/>
          <w:sz w:val="18"/>
          <w:szCs w:val="18"/>
          <w:lang w:val="fr-CH"/>
        </w:rPr>
        <w:t>p</w:t>
      </w:r>
      <w:r w:rsidRPr="000C4ECD">
        <w:rPr>
          <w:rFonts w:ascii="Arial" w:hAnsi="Arial" w:cs="Arial"/>
          <w:sz w:val="18"/>
          <w:szCs w:val="18"/>
          <w:lang w:val="fr-CH"/>
        </w:rPr>
        <w:t>ersonnel. Cette désignation s’applique aux sommes qui me resteraient dues au moment de mon décès à l’exception des droits ou des allocations pay</w:t>
      </w:r>
      <w:r w:rsidR="00CB6837" w:rsidRPr="000C4ECD">
        <w:rPr>
          <w:rFonts w:ascii="Arial" w:hAnsi="Arial" w:cs="Arial"/>
          <w:sz w:val="18"/>
          <w:szCs w:val="18"/>
          <w:lang w:val="fr-CH"/>
        </w:rPr>
        <w:t>ables en vertu du Règlement du p</w:t>
      </w:r>
      <w:r w:rsidRPr="000C4ECD">
        <w:rPr>
          <w:rFonts w:ascii="Arial" w:hAnsi="Arial" w:cs="Arial"/>
          <w:sz w:val="18"/>
          <w:szCs w:val="18"/>
          <w:lang w:val="fr-CH"/>
        </w:rPr>
        <w:t>ersonnel à un conjoint survivant et/ou à des enfants à charge.</w:t>
      </w:r>
    </w:p>
    <w:p w14:paraId="4AB7C35B" w14:textId="77777777" w:rsidR="005C0AF8" w:rsidRPr="000C4ECD" w:rsidRDefault="005C0AF8" w:rsidP="005C0AF8">
      <w:pPr>
        <w:pStyle w:val="BodyText"/>
        <w:spacing w:after="0"/>
        <w:jc w:val="left"/>
        <w:rPr>
          <w:rFonts w:ascii="Arial" w:hAnsi="Arial" w:cs="Arial"/>
          <w:b/>
          <w:bCs/>
          <w:sz w:val="18"/>
          <w:szCs w:val="18"/>
          <w:lang w:val="fr-CH"/>
        </w:rPr>
      </w:pPr>
      <w:r w:rsidRPr="000C4ECD">
        <w:rPr>
          <w:rFonts w:ascii="Arial" w:hAnsi="Arial" w:cs="Arial"/>
          <w:b/>
          <w:bCs/>
          <w:sz w:val="18"/>
          <w:szCs w:val="18"/>
          <w:lang w:val="fr-CH"/>
        </w:rPr>
        <w:t>Consultant</w:t>
      </w:r>
    </w:p>
    <w:p w14:paraId="06CE5028" w14:textId="77777777" w:rsidR="005C0AF8" w:rsidRPr="006F1C70" w:rsidRDefault="005C0AF8" w:rsidP="00E963EF">
      <w:pPr>
        <w:pStyle w:val="BodyText"/>
        <w:spacing w:after="120"/>
        <w:jc w:val="left"/>
        <w:rPr>
          <w:rFonts w:ascii="Arial" w:hAnsi="Arial" w:cs="Arial"/>
          <w:sz w:val="18"/>
          <w:szCs w:val="18"/>
          <w:lang w:val="fr-CH"/>
        </w:rPr>
      </w:pPr>
      <w:r w:rsidRPr="000C4ECD">
        <w:rPr>
          <w:rFonts w:ascii="Arial" w:hAnsi="Arial" w:cs="Arial"/>
          <w:sz w:val="18"/>
          <w:szCs w:val="18"/>
          <w:lang w:val="fr-CH"/>
        </w:rPr>
        <w:t>désigne par la présente, sans conditions, la (les) personne(s) indiquée(s) ci-après comme mon (mes) bénéficiaire(s). Cette désignation s’applique aux sommes qui me resteraient dues au moment de mon décès, y compris les éventuelles prestations d’assurance.</w:t>
      </w:r>
      <w:r w:rsidRPr="006F1C70">
        <w:rPr>
          <w:rFonts w:ascii="Arial" w:hAnsi="Arial" w:cs="Arial"/>
          <w:sz w:val="18"/>
          <w:szCs w:val="18"/>
          <w:lang w:val="fr-CH"/>
        </w:rPr>
        <w:t xml:space="preserve"> </w:t>
      </w:r>
    </w:p>
    <w:tbl>
      <w:tblPr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3261"/>
        <w:gridCol w:w="1984"/>
        <w:gridCol w:w="709"/>
        <w:gridCol w:w="2126"/>
        <w:gridCol w:w="1559"/>
      </w:tblGrid>
      <w:tr w:rsidR="009612D7" w:rsidRPr="006F1C70" w14:paraId="4E9771DB" w14:textId="77777777" w:rsidTr="00A60DA5">
        <w:tc>
          <w:tcPr>
            <w:tcW w:w="3261" w:type="dxa"/>
            <w:shd w:val="clear" w:color="auto" w:fill="auto"/>
            <w:vAlign w:val="center"/>
          </w:tcPr>
          <w:p w14:paraId="33E5B6B2" w14:textId="77777777" w:rsidR="009612D7" w:rsidRPr="006F1C70" w:rsidRDefault="009612D7" w:rsidP="00E963EF">
            <w:pPr>
              <w:pStyle w:val="BodyText"/>
              <w:spacing w:before="8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t>Nom du bénéficiaire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9E8BEE" w14:textId="77777777" w:rsidR="009612D7" w:rsidRPr="006F1C70" w:rsidRDefault="009612D7" w:rsidP="00E963EF">
            <w:pPr>
              <w:pStyle w:val="BodyText"/>
              <w:spacing w:before="8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t>Date de naissance (jj/mm/aa)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6AE4F4" w14:textId="77777777" w:rsidR="009612D7" w:rsidRPr="006F1C70" w:rsidRDefault="009612D7" w:rsidP="00E963EF">
            <w:pPr>
              <w:pStyle w:val="BodyText"/>
              <w:spacing w:before="8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t>Sexe</w: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br/>
              <w:t>(F/M)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DE4705" w14:textId="77777777" w:rsidR="009612D7" w:rsidRPr="006F1C70" w:rsidRDefault="009612D7" w:rsidP="00E963EF">
            <w:pPr>
              <w:pStyle w:val="BodyText"/>
              <w:spacing w:before="8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t>Qualité ou parenté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5777AF" w14:textId="77777777" w:rsidR="009612D7" w:rsidRPr="006F1C70" w:rsidRDefault="009612D7" w:rsidP="00E963EF">
            <w:pPr>
              <w:pStyle w:val="BodyText"/>
              <w:spacing w:before="8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t>Part à verser</w:t>
            </w:r>
          </w:p>
        </w:tc>
      </w:tr>
      <w:tr w:rsidR="009612D7" w:rsidRPr="006F1C70" w14:paraId="66B8D9A7" w14:textId="77777777" w:rsidTr="00A60DA5">
        <w:tc>
          <w:tcPr>
            <w:tcW w:w="3261" w:type="dxa"/>
            <w:shd w:val="clear" w:color="auto" w:fill="auto"/>
          </w:tcPr>
          <w:p w14:paraId="22F7AD03" w14:textId="77777777" w:rsidR="009612D7" w:rsidRPr="006F1C70" w:rsidRDefault="006D6BFB" w:rsidP="004F2BD3">
            <w:pPr>
              <w:pStyle w:val="BodyText"/>
              <w:spacing w:before="8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2"/>
          </w:p>
        </w:tc>
        <w:tc>
          <w:tcPr>
            <w:tcW w:w="1984" w:type="dxa"/>
            <w:shd w:val="clear" w:color="auto" w:fill="auto"/>
          </w:tcPr>
          <w:p w14:paraId="12B50663" w14:textId="77777777" w:rsidR="009612D7" w:rsidRPr="006F1C70" w:rsidRDefault="006D6BFB" w:rsidP="004F2BD3">
            <w:pPr>
              <w:pStyle w:val="BodyText"/>
              <w:spacing w:before="8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3"/>
          </w:p>
        </w:tc>
        <w:tc>
          <w:tcPr>
            <w:tcW w:w="709" w:type="dxa"/>
            <w:shd w:val="clear" w:color="auto" w:fill="auto"/>
          </w:tcPr>
          <w:p w14:paraId="45C2C394" w14:textId="77777777" w:rsidR="009612D7" w:rsidRPr="006F1C70" w:rsidRDefault="00E963EF" w:rsidP="00E963EF">
            <w:pPr>
              <w:pStyle w:val="BodyText"/>
              <w:spacing w:before="8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5BD5E6C5" w14:textId="77777777" w:rsidR="009612D7" w:rsidRPr="006F1C70" w:rsidRDefault="006D6BFB" w:rsidP="004F2BD3">
            <w:pPr>
              <w:pStyle w:val="BodyText"/>
              <w:spacing w:before="8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559" w:type="dxa"/>
            <w:shd w:val="clear" w:color="auto" w:fill="auto"/>
          </w:tcPr>
          <w:p w14:paraId="380303E2" w14:textId="77777777" w:rsidR="009612D7" w:rsidRPr="006F1C70" w:rsidRDefault="006D6BFB" w:rsidP="004F2BD3">
            <w:pPr>
              <w:pStyle w:val="BodyText"/>
              <w:spacing w:before="8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5"/>
          </w:p>
        </w:tc>
      </w:tr>
      <w:tr w:rsidR="00E963EF" w:rsidRPr="006F1C70" w14:paraId="6DB95B4D" w14:textId="77777777" w:rsidTr="00A60DA5">
        <w:tc>
          <w:tcPr>
            <w:tcW w:w="9639" w:type="dxa"/>
            <w:gridSpan w:val="5"/>
            <w:shd w:val="clear" w:color="auto" w:fill="auto"/>
          </w:tcPr>
          <w:p w14:paraId="5C82D2BA" w14:textId="77777777" w:rsidR="00E963EF" w:rsidRPr="006F1C70" w:rsidRDefault="00E963EF" w:rsidP="00E963EF">
            <w:pPr>
              <w:pStyle w:val="BodyText"/>
              <w:spacing w:after="0"/>
              <w:jc w:val="lef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t xml:space="preserve">Adresse postale, adresse électronique et numéro de téléphone </w: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6"/>
          </w:p>
          <w:p w14:paraId="21DB1B77" w14:textId="77777777" w:rsidR="006F1C70" w:rsidRPr="006F1C70" w:rsidRDefault="006F1C70" w:rsidP="00E963EF">
            <w:pPr>
              <w:pStyle w:val="BodyText"/>
              <w:spacing w:after="0"/>
              <w:jc w:val="left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9612D7" w:rsidRPr="006F1C70" w14:paraId="59F1192A" w14:textId="77777777" w:rsidTr="00A60DA5">
        <w:tc>
          <w:tcPr>
            <w:tcW w:w="3261" w:type="dxa"/>
            <w:shd w:val="clear" w:color="auto" w:fill="auto"/>
            <w:vAlign w:val="center"/>
          </w:tcPr>
          <w:p w14:paraId="7AF08637" w14:textId="77777777" w:rsidR="009612D7" w:rsidRPr="006F1C70" w:rsidRDefault="009612D7" w:rsidP="00E963EF">
            <w:pPr>
              <w:pStyle w:val="BodyText"/>
              <w:spacing w:before="8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t>Nom du bénéficiaire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59E5E3" w14:textId="77777777" w:rsidR="009612D7" w:rsidRPr="006F1C70" w:rsidRDefault="009612D7" w:rsidP="00E963EF">
            <w:pPr>
              <w:pStyle w:val="BodyText"/>
              <w:spacing w:before="8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t>Date de naissance (jj/mm/aa)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D523B0" w14:textId="77777777" w:rsidR="009612D7" w:rsidRPr="006F1C70" w:rsidRDefault="009612D7" w:rsidP="00E963EF">
            <w:pPr>
              <w:pStyle w:val="BodyText"/>
              <w:spacing w:before="8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t>Sexe</w: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br/>
              <w:t>(F/M)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C6D1E8" w14:textId="77777777" w:rsidR="009612D7" w:rsidRPr="006F1C70" w:rsidRDefault="009612D7" w:rsidP="00E963EF">
            <w:pPr>
              <w:pStyle w:val="BodyText"/>
              <w:spacing w:before="8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t>Qualité ou parenté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6F8940" w14:textId="77777777" w:rsidR="009612D7" w:rsidRPr="006F1C70" w:rsidRDefault="009612D7" w:rsidP="00E963EF">
            <w:pPr>
              <w:pStyle w:val="BodyText"/>
              <w:spacing w:before="8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t>Part à verser</w:t>
            </w:r>
          </w:p>
        </w:tc>
      </w:tr>
      <w:tr w:rsidR="006D6BFB" w:rsidRPr="006F1C70" w14:paraId="48FD44DF" w14:textId="77777777" w:rsidTr="00A60DA5">
        <w:tc>
          <w:tcPr>
            <w:tcW w:w="3261" w:type="dxa"/>
            <w:shd w:val="clear" w:color="auto" w:fill="auto"/>
          </w:tcPr>
          <w:p w14:paraId="115F53F3" w14:textId="77777777" w:rsidR="006D6BFB" w:rsidRPr="006F1C70" w:rsidRDefault="006D6BFB" w:rsidP="004F2BD3">
            <w:pPr>
              <w:pStyle w:val="BodyText"/>
              <w:spacing w:before="8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11245624" w14:textId="77777777" w:rsidR="006D6BFB" w:rsidRPr="006F1C70" w:rsidRDefault="006D6BFB" w:rsidP="004F2BD3">
            <w:pPr>
              <w:pStyle w:val="BodyText"/>
              <w:spacing w:before="8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3A0953C8" w14:textId="77777777" w:rsidR="006D6BFB" w:rsidRPr="006F1C70" w:rsidRDefault="00E963EF" w:rsidP="00E963EF">
            <w:pPr>
              <w:pStyle w:val="BodyText"/>
              <w:spacing w:before="8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2DFFC0C" w14:textId="77777777" w:rsidR="006D6BFB" w:rsidRPr="006F1C70" w:rsidRDefault="006D6BFB" w:rsidP="004F2BD3">
            <w:pPr>
              <w:pStyle w:val="BodyText"/>
              <w:spacing w:before="8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5D50A6A" w14:textId="77777777" w:rsidR="006D6BFB" w:rsidRPr="006F1C70" w:rsidRDefault="006D6BFB" w:rsidP="004F2BD3">
            <w:pPr>
              <w:pStyle w:val="BodyText"/>
              <w:spacing w:before="8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6F1C70" w:rsidRPr="006F1C70" w14:paraId="42D61666" w14:textId="77777777" w:rsidTr="006F1C70">
        <w:tc>
          <w:tcPr>
            <w:tcW w:w="9639" w:type="dxa"/>
            <w:gridSpan w:val="5"/>
            <w:shd w:val="clear" w:color="auto" w:fill="auto"/>
          </w:tcPr>
          <w:p w14:paraId="3747F9FA" w14:textId="77777777" w:rsidR="006F1C70" w:rsidRPr="006F1C70" w:rsidRDefault="006F1C70" w:rsidP="00A60DA5">
            <w:pPr>
              <w:pStyle w:val="BodyText"/>
              <w:spacing w:after="0"/>
              <w:jc w:val="lef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t xml:space="preserve">Adresse postale, adresse électronique et numéro de téléphone </w: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  <w:p w14:paraId="5F4DB2ED" w14:textId="77777777" w:rsidR="006F1C70" w:rsidRPr="006F1C70" w:rsidRDefault="006F1C70" w:rsidP="00A60DA5">
            <w:pPr>
              <w:pStyle w:val="BodyText"/>
              <w:spacing w:after="0"/>
              <w:jc w:val="left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9612D7" w:rsidRPr="006F1C70" w14:paraId="4381AC7E" w14:textId="77777777" w:rsidTr="00A60DA5">
        <w:tc>
          <w:tcPr>
            <w:tcW w:w="3261" w:type="dxa"/>
            <w:shd w:val="clear" w:color="auto" w:fill="auto"/>
            <w:vAlign w:val="center"/>
          </w:tcPr>
          <w:p w14:paraId="2A261AE7" w14:textId="77777777" w:rsidR="009612D7" w:rsidRPr="006F1C70" w:rsidRDefault="009612D7" w:rsidP="00E963EF">
            <w:pPr>
              <w:pStyle w:val="BodyText"/>
              <w:spacing w:before="8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t>Nom du bénéficiaire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E2CD36" w14:textId="77777777" w:rsidR="009612D7" w:rsidRPr="006F1C70" w:rsidRDefault="009612D7" w:rsidP="00E963EF">
            <w:pPr>
              <w:pStyle w:val="BodyText"/>
              <w:spacing w:before="8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t>Date de naissance (jj/mm/aa)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E75A6C" w14:textId="77777777" w:rsidR="009612D7" w:rsidRPr="006F1C70" w:rsidRDefault="009612D7" w:rsidP="00E963EF">
            <w:pPr>
              <w:pStyle w:val="BodyText"/>
              <w:spacing w:before="8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t>Sexe</w: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br/>
              <w:t>(F/M)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84B7DA" w14:textId="77777777" w:rsidR="009612D7" w:rsidRPr="006F1C70" w:rsidRDefault="009612D7" w:rsidP="00E963EF">
            <w:pPr>
              <w:pStyle w:val="BodyText"/>
              <w:spacing w:before="8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t>Qualité ou parenté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8DFF22" w14:textId="77777777" w:rsidR="009612D7" w:rsidRPr="006F1C70" w:rsidRDefault="009612D7" w:rsidP="00E963EF">
            <w:pPr>
              <w:pStyle w:val="BodyText"/>
              <w:spacing w:before="8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t>Part à verser</w:t>
            </w:r>
          </w:p>
        </w:tc>
      </w:tr>
      <w:tr w:rsidR="006D6BFB" w:rsidRPr="006F1C70" w14:paraId="215CDA12" w14:textId="77777777" w:rsidTr="00A60DA5">
        <w:tc>
          <w:tcPr>
            <w:tcW w:w="3261" w:type="dxa"/>
            <w:shd w:val="clear" w:color="auto" w:fill="auto"/>
          </w:tcPr>
          <w:p w14:paraId="60C34240" w14:textId="77777777" w:rsidR="006D6BFB" w:rsidRPr="006F1C70" w:rsidRDefault="006D6BFB" w:rsidP="004F2BD3">
            <w:pPr>
              <w:pStyle w:val="BodyText"/>
              <w:spacing w:before="8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3DD18158" w14:textId="77777777" w:rsidR="006D6BFB" w:rsidRPr="006F1C70" w:rsidRDefault="006D6BFB" w:rsidP="004F2BD3">
            <w:pPr>
              <w:pStyle w:val="BodyText"/>
              <w:spacing w:before="8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295BDC9F" w14:textId="77777777" w:rsidR="006D6BFB" w:rsidRPr="006F1C70" w:rsidRDefault="00E963EF" w:rsidP="004F2BD3">
            <w:pPr>
              <w:pStyle w:val="BodyText"/>
              <w:spacing w:before="8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442B7676" w14:textId="77777777" w:rsidR="006D6BFB" w:rsidRPr="006F1C70" w:rsidRDefault="006D6BFB" w:rsidP="004F2BD3">
            <w:pPr>
              <w:pStyle w:val="BodyText"/>
              <w:spacing w:before="8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26C5745" w14:textId="77777777" w:rsidR="006D6BFB" w:rsidRPr="006F1C70" w:rsidRDefault="006D6BFB" w:rsidP="004F2BD3">
            <w:pPr>
              <w:pStyle w:val="BodyText"/>
              <w:spacing w:before="8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CB6837" w:rsidRPr="006F1C70" w14:paraId="5BD9AD75" w14:textId="77777777" w:rsidTr="00A60DA5">
        <w:tc>
          <w:tcPr>
            <w:tcW w:w="9639" w:type="dxa"/>
            <w:gridSpan w:val="5"/>
            <w:shd w:val="clear" w:color="auto" w:fill="auto"/>
          </w:tcPr>
          <w:p w14:paraId="02269C84" w14:textId="77777777" w:rsidR="006F1C70" w:rsidRPr="006F1C70" w:rsidRDefault="006F1C70" w:rsidP="006F1C70">
            <w:pPr>
              <w:pStyle w:val="BodyText"/>
              <w:spacing w:after="0"/>
              <w:jc w:val="lef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t xml:space="preserve">Adresse postale, adresse électronique et numéro de téléphone </w: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  <w:p w14:paraId="1E4F1B5E" w14:textId="77777777" w:rsidR="006F1C70" w:rsidRPr="006F1C70" w:rsidRDefault="006F1C70" w:rsidP="00E963EF">
            <w:pPr>
              <w:pStyle w:val="BodyText"/>
              <w:spacing w:before="80" w:after="60"/>
              <w:jc w:val="left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</w:tbl>
    <w:p w14:paraId="48E036D9" w14:textId="77777777" w:rsidR="009612D7" w:rsidRPr="006F1C70" w:rsidRDefault="009612D7" w:rsidP="00E963EF">
      <w:pPr>
        <w:pStyle w:val="BodyText"/>
        <w:spacing w:after="0"/>
        <w:jc w:val="left"/>
        <w:rPr>
          <w:rFonts w:ascii="Arial" w:hAnsi="Arial" w:cs="Arial"/>
          <w:sz w:val="18"/>
          <w:szCs w:val="18"/>
          <w:lang w:val="fr-CH"/>
        </w:rPr>
      </w:pPr>
    </w:p>
    <w:p w14:paraId="5CA4F866" w14:textId="77777777" w:rsidR="009612D7" w:rsidRPr="006F1C70" w:rsidRDefault="009612D7" w:rsidP="004B2886">
      <w:pPr>
        <w:pStyle w:val="BodyText"/>
        <w:spacing w:after="0"/>
        <w:rPr>
          <w:rFonts w:ascii="Arial" w:hAnsi="Arial" w:cs="Arial"/>
          <w:sz w:val="18"/>
          <w:szCs w:val="18"/>
          <w:lang w:val="fr-CH"/>
        </w:rPr>
      </w:pPr>
      <w:r w:rsidRPr="006F1C70">
        <w:rPr>
          <w:rFonts w:ascii="Arial" w:hAnsi="Arial" w:cs="Arial"/>
          <w:sz w:val="18"/>
          <w:szCs w:val="18"/>
          <w:lang w:val="fr-CH"/>
        </w:rPr>
        <w:t>La part des bénéficiaires qui décéderaient avant moi devra être répartie également entre les bénéficiaires survivants ou versée intégralement au seul bénéficiaire survivant comme indiqué ci-dessus. Si aucun bénéficiaire ne me survit, la totalité de la somme due devra être versée à ma succession. La présente désignation annule et remplace toute désignation antérieure faite à cette fin.</w:t>
      </w:r>
    </w:p>
    <w:p w14:paraId="3FDA4B87" w14:textId="77777777" w:rsidR="009612D7" w:rsidRPr="006F1C70" w:rsidRDefault="009612D7" w:rsidP="009612D7">
      <w:pPr>
        <w:pStyle w:val="BodyText"/>
        <w:spacing w:after="0"/>
        <w:rPr>
          <w:rFonts w:ascii="Arial" w:hAnsi="Arial" w:cs="Arial"/>
          <w:sz w:val="18"/>
          <w:szCs w:val="18"/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2520"/>
        <w:gridCol w:w="2650"/>
      </w:tblGrid>
      <w:tr w:rsidR="006D6BFB" w:rsidRPr="006F1C70" w14:paraId="15CB4A93" w14:textId="77777777" w:rsidTr="00A60DA5">
        <w:trPr>
          <w:trHeight w:hRule="exact" w:val="227"/>
        </w:trPr>
        <w:tc>
          <w:tcPr>
            <w:tcW w:w="4608" w:type="dxa"/>
            <w:tcBorders>
              <w:bottom w:val="single" w:sz="8" w:space="0" w:color="4F81BD"/>
            </w:tcBorders>
            <w:shd w:val="clear" w:color="auto" w:fill="auto"/>
          </w:tcPr>
          <w:p w14:paraId="34905827" w14:textId="77777777" w:rsidR="006D6BFB" w:rsidRPr="006F1C70" w:rsidRDefault="006D6BFB" w:rsidP="004F2BD3">
            <w:pPr>
              <w:pStyle w:val="BodyText"/>
              <w:spacing w:after="0" w:line="480" w:lineRule="auto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520" w:type="dxa"/>
            <w:shd w:val="clear" w:color="auto" w:fill="auto"/>
          </w:tcPr>
          <w:p w14:paraId="2092AF67" w14:textId="77777777" w:rsidR="006D6BFB" w:rsidRPr="006F1C70" w:rsidRDefault="006D6BFB" w:rsidP="004F2BD3">
            <w:pPr>
              <w:pStyle w:val="BodyText"/>
              <w:spacing w:after="0" w:line="480" w:lineRule="auto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bookmarkStart w:id="7" w:name="Text13"/>
        <w:tc>
          <w:tcPr>
            <w:tcW w:w="2650" w:type="dxa"/>
            <w:tcBorders>
              <w:bottom w:val="single" w:sz="8" w:space="0" w:color="4F81BD"/>
            </w:tcBorders>
            <w:shd w:val="clear" w:color="auto" w:fill="auto"/>
          </w:tcPr>
          <w:p w14:paraId="365FD716" w14:textId="77777777" w:rsidR="006D6BFB" w:rsidRPr="006F1C70" w:rsidRDefault="006D6BFB" w:rsidP="004F2BD3">
            <w:pPr>
              <w:pStyle w:val="BodyText"/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6F1C70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7"/>
          </w:p>
        </w:tc>
      </w:tr>
      <w:tr w:rsidR="006D6BFB" w:rsidRPr="006F1C70" w14:paraId="37D76009" w14:textId="77777777" w:rsidTr="00A60DA5">
        <w:tc>
          <w:tcPr>
            <w:tcW w:w="4608" w:type="dxa"/>
            <w:tcBorders>
              <w:top w:val="single" w:sz="8" w:space="0" w:color="4F81BD"/>
            </w:tcBorders>
            <w:shd w:val="clear" w:color="auto" w:fill="auto"/>
          </w:tcPr>
          <w:p w14:paraId="32F8AC3D" w14:textId="77777777" w:rsidR="006D6BFB" w:rsidRDefault="006F1C70" w:rsidP="00261B6E">
            <w:pPr>
              <w:pStyle w:val="BodyText"/>
              <w:spacing w:before="40" w:after="0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(Signature intégrale manuscrite du fonctionnaire)</w:t>
            </w:r>
          </w:p>
          <w:p w14:paraId="08F47AE7" w14:textId="77777777" w:rsidR="00261B6E" w:rsidRPr="006F1C70" w:rsidRDefault="00261B6E" w:rsidP="00261B6E">
            <w:pPr>
              <w:pStyle w:val="BodyText"/>
              <w:spacing w:before="40" w:after="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520" w:type="dxa"/>
            <w:shd w:val="clear" w:color="auto" w:fill="auto"/>
          </w:tcPr>
          <w:p w14:paraId="261BA21F" w14:textId="77777777" w:rsidR="006D6BFB" w:rsidRPr="006F1C70" w:rsidRDefault="006D6BFB" w:rsidP="00261B6E">
            <w:pPr>
              <w:pStyle w:val="BodyText"/>
              <w:spacing w:before="40" w:after="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650" w:type="dxa"/>
            <w:tcBorders>
              <w:top w:val="single" w:sz="8" w:space="0" w:color="4F81BD"/>
            </w:tcBorders>
            <w:shd w:val="clear" w:color="auto" w:fill="auto"/>
          </w:tcPr>
          <w:p w14:paraId="0D274D91" w14:textId="77777777" w:rsidR="006D6BFB" w:rsidRPr="006F1C70" w:rsidRDefault="006D6BFB" w:rsidP="00261B6E">
            <w:pPr>
              <w:pStyle w:val="BodyText"/>
              <w:spacing w:before="40" w:after="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F1C70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(</w:t>
            </w:r>
            <w:r w:rsidR="00CB6837" w:rsidRPr="006F1C70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jour, mois, année</w:t>
            </w:r>
            <w:r w:rsidRPr="006F1C70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)</w:t>
            </w:r>
          </w:p>
        </w:tc>
      </w:tr>
    </w:tbl>
    <w:p w14:paraId="5C8C0120" w14:textId="77777777" w:rsidR="009612D7" w:rsidRPr="006F1C70" w:rsidRDefault="009612D7" w:rsidP="006D6BFB">
      <w:pPr>
        <w:pStyle w:val="BodyText"/>
        <w:spacing w:after="0"/>
        <w:rPr>
          <w:rFonts w:ascii="Arial" w:hAnsi="Arial" w:cs="Arial"/>
          <w:sz w:val="18"/>
          <w:szCs w:val="18"/>
          <w:lang w:val="fr-CH"/>
        </w:rPr>
      </w:pPr>
    </w:p>
    <w:p w14:paraId="021409E3" w14:textId="77777777" w:rsidR="009612D7" w:rsidRPr="006F1C70" w:rsidRDefault="009612D7" w:rsidP="00A60DA5">
      <w:pPr>
        <w:pStyle w:val="BodyText"/>
        <w:pBdr>
          <w:top w:val="double" w:sz="6" w:space="1" w:color="4F81BD"/>
        </w:pBdr>
        <w:spacing w:before="120" w:after="40"/>
        <w:jc w:val="center"/>
        <w:rPr>
          <w:rFonts w:ascii="Arial" w:hAnsi="Arial" w:cs="Arial"/>
          <w:b/>
          <w:bCs/>
          <w:sz w:val="18"/>
          <w:szCs w:val="18"/>
          <w:lang w:val="fr-CH"/>
        </w:rPr>
      </w:pPr>
      <w:r w:rsidRPr="006F1C70">
        <w:rPr>
          <w:rFonts w:ascii="Arial" w:hAnsi="Arial" w:cs="Arial"/>
          <w:b/>
          <w:bCs/>
          <w:sz w:val="18"/>
          <w:szCs w:val="18"/>
          <w:lang w:val="fr-CH"/>
        </w:rPr>
        <w:t>T</w:t>
      </w:r>
      <w:r w:rsidR="00CB6837" w:rsidRPr="006F1C70">
        <w:rPr>
          <w:rFonts w:ascii="Arial" w:hAnsi="Arial" w:cs="Arial"/>
          <w:b/>
          <w:bCs/>
          <w:sz w:val="18"/>
          <w:szCs w:val="18"/>
          <w:lang w:val="fr-CH"/>
        </w:rPr>
        <w:t>É</w:t>
      </w:r>
      <w:r w:rsidRPr="006F1C70">
        <w:rPr>
          <w:rFonts w:ascii="Arial" w:hAnsi="Arial" w:cs="Arial"/>
          <w:b/>
          <w:bCs/>
          <w:sz w:val="18"/>
          <w:szCs w:val="18"/>
          <w:lang w:val="fr-CH"/>
        </w:rPr>
        <w:t>MOIN</w:t>
      </w:r>
    </w:p>
    <w:p w14:paraId="55CBF419" w14:textId="77777777" w:rsidR="009612D7" w:rsidRPr="006F1C70" w:rsidRDefault="009612D7" w:rsidP="00D771F7">
      <w:pPr>
        <w:pStyle w:val="BodyText"/>
        <w:spacing w:after="0"/>
        <w:jc w:val="left"/>
        <w:rPr>
          <w:rFonts w:ascii="Arial" w:hAnsi="Arial" w:cs="Arial"/>
          <w:sz w:val="18"/>
          <w:szCs w:val="18"/>
        </w:rPr>
      </w:pPr>
      <w:r w:rsidRPr="006F1C70">
        <w:rPr>
          <w:rFonts w:ascii="Arial" w:hAnsi="Arial" w:cs="Arial"/>
          <w:sz w:val="18"/>
          <w:szCs w:val="18"/>
          <w:lang w:val="fr-CH"/>
        </w:rPr>
        <w:t>Je soussigné(e), n’ayant aucun intérêt financier direct ou indirect dans la désignation ci-dessus, certifie que ledit instrument a été signé en ma présence par le fonctionnaire intéressé le :</w:t>
      </w:r>
      <w:r w:rsidR="006D6BFB" w:rsidRPr="006F1C70">
        <w:rPr>
          <w:rFonts w:ascii="Arial" w:hAnsi="Arial" w:cs="Arial"/>
          <w:sz w:val="18"/>
          <w:szCs w:val="18"/>
          <w:lang w:val="fr-CH"/>
        </w:rPr>
        <w:t xml:space="preserve"> </w:t>
      </w:r>
      <w:r w:rsidR="006D6BFB" w:rsidRPr="006F1C70">
        <w:rPr>
          <w:rFonts w:ascii="Arial" w:hAnsi="Arial" w:cs="Arial"/>
          <w:sz w:val="18"/>
          <w:szCs w:val="18"/>
          <w:lang w:val="fr-CH"/>
        </w:rPr>
        <w:fldChar w:fldCharType="begin">
          <w:ffData>
            <w:name w:val="Text13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6D6BFB" w:rsidRPr="006F1C70">
        <w:rPr>
          <w:rFonts w:ascii="Arial" w:hAnsi="Arial" w:cs="Arial"/>
          <w:sz w:val="18"/>
          <w:szCs w:val="18"/>
          <w:lang w:val="fr-CH"/>
        </w:rPr>
        <w:instrText xml:space="preserve"> FORMTEXT </w:instrText>
      </w:r>
      <w:r w:rsidR="006D6BFB" w:rsidRPr="006F1C70">
        <w:rPr>
          <w:rFonts w:ascii="Arial" w:hAnsi="Arial" w:cs="Arial"/>
          <w:sz w:val="18"/>
          <w:szCs w:val="18"/>
          <w:lang w:val="fr-CH"/>
        </w:rPr>
      </w:r>
      <w:r w:rsidR="006D6BFB" w:rsidRPr="006F1C70">
        <w:rPr>
          <w:rFonts w:ascii="Arial" w:hAnsi="Arial" w:cs="Arial"/>
          <w:sz w:val="18"/>
          <w:szCs w:val="18"/>
          <w:lang w:val="fr-CH"/>
        </w:rPr>
        <w:fldChar w:fldCharType="separate"/>
      </w:r>
      <w:r w:rsidR="006D6BFB" w:rsidRPr="006F1C70">
        <w:rPr>
          <w:rFonts w:ascii="Arial" w:hAnsi="Arial" w:cs="Arial"/>
          <w:noProof/>
          <w:sz w:val="18"/>
          <w:szCs w:val="18"/>
          <w:lang w:val="fr-CH"/>
        </w:rPr>
        <w:t> </w:t>
      </w:r>
      <w:r w:rsidR="006D6BFB" w:rsidRPr="006F1C70">
        <w:rPr>
          <w:rFonts w:ascii="Arial" w:hAnsi="Arial" w:cs="Arial"/>
          <w:noProof/>
          <w:sz w:val="18"/>
          <w:szCs w:val="18"/>
          <w:lang w:val="fr-CH"/>
        </w:rPr>
        <w:t> </w:t>
      </w:r>
      <w:r w:rsidR="006D6BFB" w:rsidRPr="006F1C70">
        <w:rPr>
          <w:rFonts w:ascii="Arial" w:hAnsi="Arial" w:cs="Arial"/>
          <w:noProof/>
          <w:sz w:val="18"/>
          <w:szCs w:val="18"/>
          <w:lang w:val="fr-CH"/>
        </w:rPr>
        <w:t> </w:t>
      </w:r>
      <w:r w:rsidR="006D6BFB" w:rsidRPr="006F1C70">
        <w:rPr>
          <w:rFonts w:ascii="Arial" w:hAnsi="Arial" w:cs="Arial"/>
          <w:noProof/>
          <w:sz w:val="18"/>
          <w:szCs w:val="18"/>
          <w:lang w:val="fr-CH"/>
        </w:rPr>
        <w:t> </w:t>
      </w:r>
      <w:r w:rsidR="006D6BFB" w:rsidRPr="006F1C70">
        <w:rPr>
          <w:rFonts w:ascii="Arial" w:hAnsi="Arial" w:cs="Arial"/>
          <w:noProof/>
          <w:sz w:val="18"/>
          <w:szCs w:val="18"/>
          <w:lang w:val="fr-CH"/>
        </w:rPr>
        <w:t> </w:t>
      </w:r>
      <w:r w:rsidR="006D6BFB" w:rsidRPr="006F1C70">
        <w:rPr>
          <w:rFonts w:ascii="Arial" w:hAnsi="Arial" w:cs="Arial"/>
          <w:sz w:val="18"/>
          <w:szCs w:val="18"/>
          <w:lang w:val="fr-CH"/>
        </w:rPr>
        <w:fldChar w:fldCharType="end"/>
      </w:r>
      <w:r w:rsidR="00D771F7" w:rsidRPr="006F1C70">
        <w:rPr>
          <w:rFonts w:ascii="Arial" w:hAnsi="Arial" w:cs="Arial"/>
          <w:sz w:val="18"/>
          <w:szCs w:val="18"/>
          <w:lang w:val="fr-CH"/>
        </w:rPr>
        <w:tab/>
      </w:r>
      <w:r w:rsidR="006F1C70">
        <w:rPr>
          <w:rFonts w:ascii="Arial" w:hAnsi="Arial" w:cs="Arial"/>
          <w:sz w:val="18"/>
          <w:szCs w:val="18"/>
          <w:lang w:val="fr-CH"/>
        </w:rPr>
        <w:tab/>
      </w:r>
      <w:r w:rsidR="00CB6837" w:rsidRPr="006F1C70">
        <w:rPr>
          <w:rFonts w:ascii="Arial" w:hAnsi="Arial" w:cs="Arial"/>
          <w:i/>
          <w:iCs/>
          <w:sz w:val="18"/>
          <w:szCs w:val="18"/>
          <w:lang w:val="fr-CH"/>
        </w:rPr>
        <w:t>(j</w:t>
      </w:r>
      <w:r w:rsidRPr="006F1C70">
        <w:rPr>
          <w:rFonts w:ascii="Arial" w:hAnsi="Arial" w:cs="Arial"/>
          <w:i/>
          <w:iCs/>
          <w:sz w:val="18"/>
          <w:szCs w:val="18"/>
          <w:lang w:val="fr-CH"/>
        </w:rPr>
        <w:t>our, mois, année)</w:t>
      </w:r>
    </w:p>
    <w:p w14:paraId="0C604A7D" w14:textId="77777777" w:rsidR="008C266E" w:rsidRPr="006F1C70" w:rsidRDefault="008C266E" w:rsidP="00D771F7">
      <w:pPr>
        <w:pStyle w:val="BodyText"/>
        <w:tabs>
          <w:tab w:val="right" w:pos="9638"/>
        </w:tabs>
        <w:spacing w:after="0"/>
        <w:rPr>
          <w:rFonts w:ascii="Arial" w:hAnsi="Arial" w:cs="Arial"/>
          <w:sz w:val="18"/>
          <w:szCs w:val="18"/>
          <w:lang w:val="fr-CH"/>
        </w:rPr>
      </w:pPr>
    </w:p>
    <w:p w14:paraId="65165B00" w14:textId="77777777" w:rsidR="00D771F7" w:rsidRPr="00A60DA5" w:rsidRDefault="00D771F7" w:rsidP="00D771F7">
      <w:pPr>
        <w:pStyle w:val="BodyText"/>
        <w:spacing w:after="0"/>
        <w:rPr>
          <w:rFonts w:ascii="Arial" w:hAnsi="Arial" w:cs="Arial"/>
          <w:color w:val="4F81BD"/>
          <w:sz w:val="18"/>
          <w:szCs w:val="18"/>
          <w:lang w:val="fr-CH"/>
        </w:rPr>
      </w:pPr>
      <w:r w:rsidRPr="00A60DA5">
        <w:rPr>
          <w:rFonts w:ascii="Arial" w:hAnsi="Arial" w:cs="Arial"/>
          <w:color w:val="4F81BD"/>
          <w:sz w:val="18"/>
          <w:szCs w:val="18"/>
          <w:lang w:val="fr-CH"/>
        </w:rPr>
        <w:t>_________________________________________________</w:t>
      </w:r>
      <w:r w:rsidRPr="00A60DA5">
        <w:rPr>
          <w:rFonts w:ascii="Arial" w:hAnsi="Arial" w:cs="Arial"/>
          <w:color w:val="4F81BD"/>
          <w:sz w:val="18"/>
          <w:szCs w:val="18"/>
          <w:lang w:val="fr-CH"/>
        </w:rPr>
        <w:tab/>
      </w:r>
      <w:r w:rsidRPr="00A60DA5">
        <w:rPr>
          <w:rFonts w:ascii="Arial" w:hAnsi="Arial" w:cs="Arial"/>
          <w:color w:val="4F81BD"/>
          <w:sz w:val="18"/>
          <w:szCs w:val="18"/>
          <w:lang w:val="fr-CH"/>
        </w:rPr>
        <w:tab/>
        <w:t>______________________________________</w:t>
      </w:r>
    </w:p>
    <w:p w14:paraId="25ADF4AE" w14:textId="77777777" w:rsidR="00D771F7" w:rsidRPr="006F1C70" w:rsidRDefault="00D771F7" w:rsidP="006F1C70">
      <w:pPr>
        <w:pStyle w:val="BodyText"/>
        <w:spacing w:before="60" w:after="0"/>
        <w:rPr>
          <w:rFonts w:ascii="Arial" w:hAnsi="Arial" w:cs="Arial"/>
          <w:i/>
          <w:iCs/>
          <w:sz w:val="18"/>
          <w:szCs w:val="18"/>
          <w:lang w:val="fr-CH"/>
        </w:rPr>
      </w:pPr>
      <w:r w:rsidRPr="006F1C70">
        <w:rPr>
          <w:rFonts w:ascii="Arial" w:hAnsi="Arial" w:cs="Arial"/>
          <w:sz w:val="18"/>
          <w:szCs w:val="18"/>
          <w:lang w:val="fr-CH"/>
        </w:rPr>
        <w:tab/>
      </w:r>
      <w:r w:rsidRPr="006F1C70">
        <w:rPr>
          <w:rFonts w:ascii="Arial" w:hAnsi="Arial" w:cs="Arial"/>
          <w:i/>
          <w:iCs/>
          <w:sz w:val="18"/>
          <w:szCs w:val="18"/>
        </w:rPr>
        <w:t>Nom (EN MAJUSCULES)</w:t>
      </w:r>
      <w:r w:rsidRPr="006F1C70">
        <w:rPr>
          <w:rFonts w:ascii="Arial" w:hAnsi="Arial" w:cs="Arial"/>
          <w:i/>
          <w:iCs/>
          <w:sz w:val="18"/>
          <w:szCs w:val="18"/>
        </w:rPr>
        <w:tab/>
      </w:r>
      <w:r w:rsidRPr="006F1C70">
        <w:rPr>
          <w:rFonts w:ascii="Arial" w:hAnsi="Arial" w:cs="Arial"/>
          <w:i/>
          <w:iCs/>
          <w:sz w:val="18"/>
          <w:szCs w:val="18"/>
        </w:rPr>
        <w:tab/>
      </w:r>
      <w:r w:rsidRPr="006F1C70">
        <w:rPr>
          <w:rFonts w:ascii="Arial" w:hAnsi="Arial" w:cs="Arial"/>
          <w:i/>
          <w:iCs/>
          <w:sz w:val="18"/>
          <w:szCs w:val="18"/>
        </w:rPr>
        <w:tab/>
      </w:r>
      <w:r w:rsidRPr="006F1C70">
        <w:rPr>
          <w:rFonts w:ascii="Arial" w:hAnsi="Arial" w:cs="Arial"/>
          <w:i/>
          <w:iCs/>
          <w:sz w:val="18"/>
          <w:szCs w:val="18"/>
        </w:rPr>
        <w:tab/>
      </w:r>
      <w:r w:rsidRPr="006F1C70">
        <w:rPr>
          <w:rFonts w:ascii="Arial" w:hAnsi="Arial" w:cs="Arial"/>
          <w:i/>
          <w:iCs/>
          <w:sz w:val="18"/>
          <w:szCs w:val="18"/>
        </w:rPr>
        <w:tab/>
      </w:r>
      <w:r w:rsidRPr="006F1C70">
        <w:rPr>
          <w:rFonts w:ascii="Arial" w:hAnsi="Arial" w:cs="Arial"/>
          <w:i/>
          <w:iCs/>
          <w:sz w:val="18"/>
          <w:szCs w:val="18"/>
        </w:rPr>
        <w:tab/>
      </w:r>
      <w:r w:rsidRPr="006F1C70">
        <w:rPr>
          <w:rFonts w:ascii="Arial" w:hAnsi="Arial" w:cs="Arial"/>
          <w:i/>
          <w:iCs/>
          <w:sz w:val="18"/>
          <w:szCs w:val="18"/>
          <w:lang w:val="fr-CH"/>
        </w:rPr>
        <w:t>(Signature du témoin)</w:t>
      </w:r>
    </w:p>
    <w:p w14:paraId="1D907D59" w14:textId="77777777" w:rsidR="00D771F7" w:rsidRPr="006F1C70" w:rsidRDefault="00D771F7" w:rsidP="00A60DA5">
      <w:pPr>
        <w:pStyle w:val="BodyText"/>
        <w:pBdr>
          <w:bottom w:val="single" w:sz="8" w:space="1" w:color="4F81BD"/>
        </w:pBdr>
        <w:spacing w:before="240" w:after="0"/>
        <w:rPr>
          <w:rFonts w:ascii="Arial" w:hAnsi="Arial" w:cs="Arial"/>
          <w:i/>
          <w:iCs/>
          <w:sz w:val="18"/>
          <w:szCs w:val="18"/>
          <w:lang w:val="fr-CH"/>
        </w:rPr>
      </w:pPr>
      <w:r w:rsidRPr="006F1C70">
        <w:rPr>
          <w:rFonts w:ascii="Arial" w:hAnsi="Arial" w:cs="Arial"/>
          <w:sz w:val="18"/>
          <w:szCs w:val="18"/>
          <w:lang w:val="fr-CH"/>
        </w:rPr>
        <w:fldChar w:fldCharType="begin">
          <w:ffData>
            <w:name w:val="Text13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6F1C70">
        <w:rPr>
          <w:rFonts w:ascii="Arial" w:hAnsi="Arial" w:cs="Arial"/>
          <w:sz w:val="18"/>
          <w:szCs w:val="18"/>
          <w:lang w:val="fr-CH"/>
        </w:rPr>
        <w:instrText xml:space="preserve"> FORMTEXT </w:instrText>
      </w:r>
      <w:r w:rsidRPr="006F1C70">
        <w:rPr>
          <w:rFonts w:ascii="Arial" w:hAnsi="Arial" w:cs="Arial"/>
          <w:sz w:val="18"/>
          <w:szCs w:val="18"/>
          <w:lang w:val="fr-CH"/>
        </w:rPr>
      </w:r>
      <w:r w:rsidRPr="006F1C70">
        <w:rPr>
          <w:rFonts w:ascii="Arial" w:hAnsi="Arial" w:cs="Arial"/>
          <w:sz w:val="18"/>
          <w:szCs w:val="18"/>
          <w:lang w:val="fr-CH"/>
        </w:rPr>
        <w:fldChar w:fldCharType="separate"/>
      </w:r>
      <w:r w:rsidRPr="006F1C70">
        <w:rPr>
          <w:rFonts w:ascii="Arial" w:hAnsi="Arial" w:cs="Arial"/>
          <w:noProof/>
          <w:sz w:val="18"/>
          <w:szCs w:val="18"/>
          <w:lang w:val="fr-CH"/>
        </w:rPr>
        <w:t> </w:t>
      </w:r>
      <w:r w:rsidRPr="006F1C70">
        <w:rPr>
          <w:rFonts w:ascii="Arial" w:hAnsi="Arial" w:cs="Arial"/>
          <w:noProof/>
          <w:sz w:val="18"/>
          <w:szCs w:val="18"/>
          <w:lang w:val="fr-CH"/>
        </w:rPr>
        <w:t> </w:t>
      </w:r>
      <w:r w:rsidRPr="006F1C70">
        <w:rPr>
          <w:rFonts w:ascii="Arial" w:hAnsi="Arial" w:cs="Arial"/>
          <w:noProof/>
          <w:sz w:val="18"/>
          <w:szCs w:val="18"/>
          <w:lang w:val="fr-CH"/>
        </w:rPr>
        <w:t> </w:t>
      </w:r>
      <w:r w:rsidRPr="006F1C70">
        <w:rPr>
          <w:rFonts w:ascii="Arial" w:hAnsi="Arial" w:cs="Arial"/>
          <w:noProof/>
          <w:sz w:val="18"/>
          <w:szCs w:val="18"/>
          <w:lang w:val="fr-CH"/>
        </w:rPr>
        <w:t> </w:t>
      </w:r>
      <w:r w:rsidRPr="006F1C70">
        <w:rPr>
          <w:rFonts w:ascii="Arial" w:hAnsi="Arial" w:cs="Arial"/>
          <w:noProof/>
          <w:sz w:val="18"/>
          <w:szCs w:val="18"/>
          <w:lang w:val="fr-CH"/>
        </w:rPr>
        <w:t> </w:t>
      </w:r>
      <w:r w:rsidRPr="006F1C70">
        <w:rPr>
          <w:rFonts w:ascii="Arial" w:hAnsi="Arial" w:cs="Arial"/>
          <w:sz w:val="18"/>
          <w:szCs w:val="18"/>
          <w:lang w:val="fr-CH"/>
        </w:rPr>
        <w:fldChar w:fldCharType="end"/>
      </w:r>
    </w:p>
    <w:p w14:paraId="4B257368" w14:textId="77777777" w:rsidR="00D771F7" w:rsidRPr="006F1C70" w:rsidRDefault="00D771F7" w:rsidP="006F1C70">
      <w:pPr>
        <w:pStyle w:val="BodyText"/>
        <w:spacing w:before="60" w:after="0"/>
        <w:jc w:val="center"/>
        <w:rPr>
          <w:rFonts w:ascii="Arial" w:hAnsi="Arial" w:cs="Arial"/>
          <w:sz w:val="18"/>
          <w:szCs w:val="18"/>
          <w:lang w:val="fr-CH"/>
        </w:rPr>
      </w:pPr>
      <w:r w:rsidRPr="006F1C70">
        <w:rPr>
          <w:rFonts w:ascii="Arial" w:hAnsi="Arial" w:cs="Arial"/>
          <w:i/>
          <w:iCs/>
          <w:sz w:val="18"/>
          <w:szCs w:val="18"/>
          <w:lang w:val="fr-CH"/>
        </w:rPr>
        <w:t>(Adresse du témoin)</w:t>
      </w:r>
    </w:p>
    <w:sectPr w:rsidR="00D771F7" w:rsidRPr="006F1C70" w:rsidSect="00D454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 w:code="9"/>
      <w:pgMar w:top="709" w:right="1134" w:bottom="567" w:left="1134" w:header="709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EB825" w14:textId="77777777" w:rsidR="00FC2921" w:rsidRDefault="00FC2921">
      <w:r>
        <w:separator/>
      </w:r>
    </w:p>
  </w:endnote>
  <w:endnote w:type="continuationSeparator" w:id="0">
    <w:p w14:paraId="56AA6FB5" w14:textId="77777777" w:rsidR="00FC2921" w:rsidRDefault="00FC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5E279" w14:textId="77777777" w:rsidR="009E2594" w:rsidRDefault="009E25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F7112" w14:textId="4E1723C0" w:rsidR="00204EFC" w:rsidRPr="009E2594" w:rsidRDefault="00204EFC" w:rsidP="0056361B">
    <w:pPr>
      <w:pStyle w:val="BodyText"/>
      <w:tabs>
        <w:tab w:val="right" w:pos="9638"/>
      </w:tabs>
      <w:spacing w:after="0"/>
      <w:rPr>
        <w:sz w:val="16"/>
        <w:szCs w:val="16"/>
        <w:lang w:val="en-US"/>
      </w:rPr>
    </w:pPr>
    <w:proofErr w:type="spellStart"/>
    <w:r w:rsidRPr="009E2594">
      <w:rPr>
        <w:sz w:val="16"/>
        <w:szCs w:val="16"/>
        <w:lang w:val="en-US"/>
      </w:rPr>
      <w:t>Formulaire</w:t>
    </w:r>
    <w:proofErr w:type="spellEnd"/>
    <w:r w:rsidRPr="009E2594">
      <w:rPr>
        <w:sz w:val="16"/>
        <w:szCs w:val="16"/>
        <w:lang w:val="en-US"/>
      </w:rPr>
      <w:t xml:space="preserve"> WHO 90.6 F </w:t>
    </w:r>
    <w:r w:rsidR="0056361B" w:rsidRPr="009E2594">
      <w:rPr>
        <w:sz w:val="16"/>
        <w:szCs w:val="16"/>
        <w:lang w:val="en-US"/>
      </w:rPr>
      <w:t>HR</w:t>
    </w:r>
    <w:r w:rsidR="009E2594">
      <w:rPr>
        <w:sz w:val="16"/>
        <w:szCs w:val="16"/>
        <w:lang w:val="en-US"/>
      </w:rPr>
      <w:t>T</w:t>
    </w:r>
    <w:r w:rsidR="0056361B" w:rsidRPr="009E2594">
      <w:rPr>
        <w:sz w:val="16"/>
        <w:szCs w:val="16"/>
        <w:lang w:val="en-US"/>
      </w:rPr>
      <w:t>/HPJ</w:t>
    </w:r>
    <w:r w:rsidRPr="009E2594">
      <w:rPr>
        <w:sz w:val="16"/>
        <w:szCs w:val="16"/>
        <w:lang w:val="en-US"/>
      </w:rPr>
      <w:t xml:space="preserve"> (</w:t>
    </w:r>
    <w:r w:rsidR="00E963EF" w:rsidRPr="009E2594">
      <w:rPr>
        <w:sz w:val="16"/>
        <w:szCs w:val="16"/>
        <w:lang w:val="en-US"/>
      </w:rPr>
      <w:t>15/11/16</w:t>
    </w:r>
    <w:r w:rsidRPr="009E2594">
      <w:rPr>
        <w:sz w:val="16"/>
        <w:szCs w:val="16"/>
        <w:lang w:val="en-US"/>
      </w:rPr>
      <w:t>)</w:t>
    </w:r>
  </w:p>
  <w:p w14:paraId="03217BEF" w14:textId="77777777" w:rsidR="009612D7" w:rsidRPr="009E2594" w:rsidRDefault="009612D7">
    <w:pPr>
      <w:pStyle w:val="Footer"/>
      <w:rPr>
        <w:sz w:val="2"/>
        <w:szCs w:val="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BA754" w14:textId="77777777" w:rsidR="009E2594" w:rsidRDefault="009E2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9B356" w14:textId="77777777" w:rsidR="00FC2921" w:rsidRDefault="00FC2921">
      <w:r>
        <w:separator/>
      </w:r>
    </w:p>
  </w:footnote>
  <w:footnote w:type="continuationSeparator" w:id="0">
    <w:p w14:paraId="3881C3C9" w14:textId="77777777" w:rsidR="00FC2921" w:rsidRDefault="00FC2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0444" w14:textId="77777777" w:rsidR="009E2594" w:rsidRDefault="009E25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48829" w14:textId="77777777" w:rsidR="009E2594" w:rsidRDefault="009E25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99FD" w14:textId="77777777" w:rsidR="009E2594" w:rsidRDefault="009E25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CEE"/>
    <w:rsid w:val="00004BF5"/>
    <w:rsid w:val="000052BB"/>
    <w:rsid w:val="00025D40"/>
    <w:rsid w:val="00026379"/>
    <w:rsid w:val="00037ACF"/>
    <w:rsid w:val="00047154"/>
    <w:rsid w:val="000570C1"/>
    <w:rsid w:val="00060F9E"/>
    <w:rsid w:val="00063286"/>
    <w:rsid w:val="000737E7"/>
    <w:rsid w:val="000C4ECD"/>
    <w:rsid w:val="000C5ECA"/>
    <w:rsid w:val="000C6BEA"/>
    <w:rsid w:val="000F73D0"/>
    <w:rsid w:val="001520EA"/>
    <w:rsid w:val="00184C78"/>
    <w:rsid w:val="001A2186"/>
    <w:rsid w:val="001B0DF9"/>
    <w:rsid w:val="001D6A41"/>
    <w:rsid w:val="001F53C9"/>
    <w:rsid w:val="00204EFC"/>
    <w:rsid w:val="00211FE2"/>
    <w:rsid w:val="002243C0"/>
    <w:rsid w:val="002278CE"/>
    <w:rsid w:val="00252FB9"/>
    <w:rsid w:val="00261B6E"/>
    <w:rsid w:val="002627AA"/>
    <w:rsid w:val="002939FF"/>
    <w:rsid w:val="002B665E"/>
    <w:rsid w:val="002D3E57"/>
    <w:rsid w:val="00302E62"/>
    <w:rsid w:val="003319BC"/>
    <w:rsid w:val="003419F9"/>
    <w:rsid w:val="00343025"/>
    <w:rsid w:val="003724E5"/>
    <w:rsid w:val="003775CD"/>
    <w:rsid w:val="00383825"/>
    <w:rsid w:val="00386725"/>
    <w:rsid w:val="0039379B"/>
    <w:rsid w:val="00394625"/>
    <w:rsid w:val="003B3BF2"/>
    <w:rsid w:val="003B695E"/>
    <w:rsid w:val="003B6F46"/>
    <w:rsid w:val="003E2ED7"/>
    <w:rsid w:val="004151D0"/>
    <w:rsid w:val="00422738"/>
    <w:rsid w:val="0043431A"/>
    <w:rsid w:val="00434BA7"/>
    <w:rsid w:val="004438A7"/>
    <w:rsid w:val="0044537B"/>
    <w:rsid w:val="004468ED"/>
    <w:rsid w:val="004530CF"/>
    <w:rsid w:val="0046423D"/>
    <w:rsid w:val="00483117"/>
    <w:rsid w:val="004A40E4"/>
    <w:rsid w:val="004B2886"/>
    <w:rsid w:val="004C0842"/>
    <w:rsid w:val="004F2BD3"/>
    <w:rsid w:val="00504847"/>
    <w:rsid w:val="00525629"/>
    <w:rsid w:val="00526EE5"/>
    <w:rsid w:val="0054176C"/>
    <w:rsid w:val="00542537"/>
    <w:rsid w:val="00562980"/>
    <w:rsid w:val="0056361B"/>
    <w:rsid w:val="0056679B"/>
    <w:rsid w:val="005A06B3"/>
    <w:rsid w:val="005A1A05"/>
    <w:rsid w:val="005B0EE7"/>
    <w:rsid w:val="005C0AF8"/>
    <w:rsid w:val="005E06C5"/>
    <w:rsid w:val="005E5572"/>
    <w:rsid w:val="005F077D"/>
    <w:rsid w:val="006250B4"/>
    <w:rsid w:val="006300A4"/>
    <w:rsid w:val="00644688"/>
    <w:rsid w:val="006648CA"/>
    <w:rsid w:val="00692B02"/>
    <w:rsid w:val="006C38B1"/>
    <w:rsid w:val="006D6BFB"/>
    <w:rsid w:val="006F1C70"/>
    <w:rsid w:val="0073057D"/>
    <w:rsid w:val="00760D10"/>
    <w:rsid w:val="0077524C"/>
    <w:rsid w:val="007A0848"/>
    <w:rsid w:val="007A30A4"/>
    <w:rsid w:val="007A3C82"/>
    <w:rsid w:val="007A790D"/>
    <w:rsid w:val="007B7D3D"/>
    <w:rsid w:val="007F023B"/>
    <w:rsid w:val="00807B46"/>
    <w:rsid w:val="008A530B"/>
    <w:rsid w:val="008B3225"/>
    <w:rsid w:val="008B5540"/>
    <w:rsid w:val="008C266E"/>
    <w:rsid w:val="008D0EBD"/>
    <w:rsid w:val="008E6818"/>
    <w:rsid w:val="0091310E"/>
    <w:rsid w:val="00914BED"/>
    <w:rsid w:val="00924216"/>
    <w:rsid w:val="009306D5"/>
    <w:rsid w:val="00930AA5"/>
    <w:rsid w:val="009612D7"/>
    <w:rsid w:val="009759D1"/>
    <w:rsid w:val="00982161"/>
    <w:rsid w:val="009A6A43"/>
    <w:rsid w:val="009C58F6"/>
    <w:rsid w:val="009D69D2"/>
    <w:rsid w:val="009E2594"/>
    <w:rsid w:val="009E4B1A"/>
    <w:rsid w:val="009F00CC"/>
    <w:rsid w:val="00A14128"/>
    <w:rsid w:val="00A47AD5"/>
    <w:rsid w:val="00A60DA5"/>
    <w:rsid w:val="00A80482"/>
    <w:rsid w:val="00A8304F"/>
    <w:rsid w:val="00AB4801"/>
    <w:rsid w:val="00AF6705"/>
    <w:rsid w:val="00AF7134"/>
    <w:rsid w:val="00B301B5"/>
    <w:rsid w:val="00B40233"/>
    <w:rsid w:val="00B5058C"/>
    <w:rsid w:val="00B542E6"/>
    <w:rsid w:val="00B566E7"/>
    <w:rsid w:val="00BA242B"/>
    <w:rsid w:val="00BC196C"/>
    <w:rsid w:val="00C02506"/>
    <w:rsid w:val="00C11D8D"/>
    <w:rsid w:val="00C170CD"/>
    <w:rsid w:val="00C23E90"/>
    <w:rsid w:val="00C30D14"/>
    <w:rsid w:val="00C45DDB"/>
    <w:rsid w:val="00C57906"/>
    <w:rsid w:val="00C7050D"/>
    <w:rsid w:val="00C726F5"/>
    <w:rsid w:val="00C76BBB"/>
    <w:rsid w:val="00C948DF"/>
    <w:rsid w:val="00CA60FF"/>
    <w:rsid w:val="00CB6837"/>
    <w:rsid w:val="00CC652D"/>
    <w:rsid w:val="00CD39A3"/>
    <w:rsid w:val="00CF04BF"/>
    <w:rsid w:val="00D022E0"/>
    <w:rsid w:val="00D0411D"/>
    <w:rsid w:val="00D27E0C"/>
    <w:rsid w:val="00D37F21"/>
    <w:rsid w:val="00D40E77"/>
    <w:rsid w:val="00D44DA5"/>
    <w:rsid w:val="00D454E0"/>
    <w:rsid w:val="00D53F89"/>
    <w:rsid w:val="00D64DA6"/>
    <w:rsid w:val="00D771F7"/>
    <w:rsid w:val="00D77265"/>
    <w:rsid w:val="00D976CB"/>
    <w:rsid w:val="00DC67FE"/>
    <w:rsid w:val="00DE397A"/>
    <w:rsid w:val="00E125F1"/>
    <w:rsid w:val="00E14531"/>
    <w:rsid w:val="00E229E4"/>
    <w:rsid w:val="00E2431A"/>
    <w:rsid w:val="00E54EA7"/>
    <w:rsid w:val="00E5752A"/>
    <w:rsid w:val="00E604B4"/>
    <w:rsid w:val="00E66FF0"/>
    <w:rsid w:val="00E73F66"/>
    <w:rsid w:val="00E87CEE"/>
    <w:rsid w:val="00E95AF0"/>
    <w:rsid w:val="00E963EF"/>
    <w:rsid w:val="00EA5111"/>
    <w:rsid w:val="00EB2820"/>
    <w:rsid w:val="00EB59EC"/>
    <w:rsid w:val="00EB6614"/>
    <w:rsid w:val="00EB6A63"/>
    <w:rsid w:val="00EC05D4"/>
    <w:rsid w:val="00EC28C6"/>
    <w:rsid w:val="00EC38B5"/>
    <w:rsid w:val="00EF171A"/>
    <w:rsid w:val="00F224CF"/>
    <w:rsid w:val="00F256B9"/>
    <w:rsid w:val="00F342C1"/>
    <w:rsid w:val="00F40C42"/>
    <w:rsid w:val="00F47EDD"/>
    <w:rsid w:val="00F56B97"/>
    <w:rsid w:val="00F87105"/>
    <w:rsid w:val="00F87CFB"/>
    <w:rsid w:val="00FA5FFD"/>
    <w:rsid w:val="00FC2921"/>
    <w:rsid w:val="00FD2000"/>
    <w:rsid w:val="00FD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0662B"/>
  <w15:docId w15:val="{8566B1FF-CBDA-48C2-9DA7-C5D395B6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12D7"/>
    <w:pPr>
      <w:spacing w:after="280" w:line="480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9612D7"/>
    <w:pPr>
      <w:jc w:val="center"/>
    </w:pPr>
    <w:rPr>
      <w:b/>
      <w:bCs/>
      <w:i/>
      <w:iCs/>
      <w:lang w:val="fr-FR"/>
    </w:rPr>
  </w:style>
  <w:style w:type="paragraph" w:styleId="Footer">
    <w:name w:val="footer"/>
    <w:rsid w:val="009612D7"/>
    <w:pPr>
      <w:jc w:val="center"/>
    </w:pPr>
    <w:rPr>
      <w:lang w:val="fr-FR"/>
    </w:rPr>
  </w:style>
  <w:style w:type="table" w:styleId="TableGrid">
    <w:name w:val="Table Grid"/>
    <w:basedOn w:val="TableNormal"/>
    <w:rsid w:val="009612D7"/>
    <w:pPr>
      <w:spacing w:after="280"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rsid w:val="009612D7"/>
    <w:pPr>
      <w:spacing w:after="280"/>
      <w:jc w:val="both"/>
    </w:pPr>
    <w:rPr>
      <w:sz w:val="22"/>
      <w:szCs w:val="22"/>
      <w:lang w:val="fr-FR"/>
    </w:rPr>
  </w:style>
  <w:style w:type="paragraph" w:styleId="BalloonText">
    <w:name w:val="Balloon Text"/>
    <w:basedOn w:val="Normal"/>
    <w:link w:val="BalloonTextChar"/>
    <w:rsid w:val="00EA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5111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DivApps\Office03\template\WHO\WHO90_6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Business_x0020_area xmlns="4d6ed7a4-92f4-44a7-b26a-261450baff90" xsi:nil="true"/>
    <eM_PolicyIDs_SC xmlns="c42180c4-457d-4cd2-985a-4d4a2011628f">284;#34375358-4520-42df-a1c4-7517c4327ca2</eM_PolicyIDs_SC>
    <IconOverlay xmlns="http://schemas.microsoft.com/sharepoint/v4" xsi:nil="true"/>
    <eM_SectionRef_SC xmlns="c42180c4-457d-4cd2-985a-4d4a2011628f" xsi:nil="true"/>
    <Track_x0020_this_x0020_content xmlns="4d6ed7a4-92f4-44a7-b26a-261450baff90">
      <UserInfo>
        <DisplayName/>
        <AccountId xsi:nil="true"/>
        <AccountType/>
      </UserInfo>
    </Track_x0020_this_x0020_content>
    <eM_RelContCat_SC xmlns="c42180c4-457d-4cd2-985a-4d4a2011628f">6</eM_RelContCat_SC>
    <eM_RelContLang_SC xmlns="c42180c4-457d-4cd2-985a-4d4a2011628f">EN</eM_RelContLang_SC>
    <eM_RelCont_Title_SC xmlns="c42180c4-457d-4cd2-985a-4d4a2011628f">WHO 90_6 Designation of Beneficiaries_FR</eM_RelCont_Title_SC>
    <eM_SectionIDs_SC xmlns="c42180c4-457d-4cd2-985a-4d4a2011628f" xsi:nil="true"/>
    <eM_PolicyRef_SC xmlns="c42180c4-457d-4cd2-985a-4d4a2011628f">284;#III.4.4 Appointment procedures</eM_PolicyRef_SC>
  </documentManagement>
</p:properties>
</file>

<file path=customXml/itemProps1.xml><?xml version="1.0" encoding="utf-8"?>
<ds:datastoreItem xmlns:ds="http://schemas.openxmlformats.org/officeDocument/2006/customXml" ds:itemID="{C5FFFFE3-A098-48A4-A579-8BF52D829E06}"/>
</file>

<file path=customXml/itemProps2.xml><?xml version="1.0" encoding="utf-8"?>
<ds:datastoreItem xmlns:ds="http://schemas.openxmlformats.org/officeDocument/2006/customXml" ds:itemID="{DAA19DF9-EBC9-4B84-9597-0D2642A45953}"/>
</file>

<file path=customXml/itemProps3.xml><?xml version="1.0" encoding="utf-8"?>
<ds:datastoreItem xmlns:ds="http://schemas.openxmlformats.org/officeDocument/2006/customXml" ds:itemID="{BF51C4BE-19F3-41B1-B438-CC317B1AED69}"/>
</file>

<file path=customXml/itemProps4.xml><?xml version="1.0" encoding="utf-8"?>
<ds:datastoreItem xmlns:ds="http://schemas.openxmlformats.org/officeDocument/2006/customXml" ds:itemID="{EF2C1C8B-584C-4B08-AB12-03EE980DD810}"/>
</file>

<file path=docProps/app.xml><?xml version="1.0" encoding="utf-8"?>
<Properties xmlns="http://schemas.openxmlformats.org/officeDocument/2006/extended-properties" xmlns:vt="http://schemas.openxmlformats.org/officeDocument/2006/docPropsVTypes">
  <Template>WHO90_6F.dot</Template>
  <TotalTime>13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ORGANISATION MONDIALE DE LA SANTE</vt:lpstr>
    </vt:vector>
  </TitlesOfParts>
  <Company>World Health Organization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 MONDIALE DE LA SANTE</dc:title>
  <dc:creator>mollard</dc:creator>
  <cp:lastModifiedBy>ROB, Grace C.</cp:lastModifiedBy>
  <cp:revision>4</cp:revision>
  <cp:lastPrinted>2017-11-06T12:30:00Z</cp:lastPrinted>
  <dcterms:created xsi:type="dcterms:W3CDTF">2017-11-07T15:00:00Z</dcterms:created>
  <dcterms:modified xsi:type="dcterms:W3CDTF">2023-07-18T13:35:00Z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0x01010021ECE0852094104CBB719AE51388AE8B008FFFB9B31732464E9BDDCCDF48D9AC1B</vt:lpwstr>
  </property>
</Properties>
</file>